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A14FC" w14:textId="77777777" w:rsidR="00332BB2" w:rsidRDefault="00332BB2">
      <w:pPr>
        <w:wordWrap w:val="0"/>
        <w:overflowPunct w:val="0"/>
        <w:autoSpaceDE w:val="0"/>
        <w:autoSpaceDN w:val="0"/>
        <w:spacing w:after="120"/>
        <w:outlineLvl w:val="0"/>
      </w:pPr>
      <w:r>
        <w:rPr>
          <w:rFonts w:hint="eastAsia"/>
        </w:rPr>
        <w:t>第</w:t>
      </w:r>
      <w:r>
        <w:t>8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6"/>
        <w:gridCol w:w="3084"/>
        <w:gridCol w:w="3180"/>
      </w:tblGrid>
      <w:tr w:rsidR="00332BB2" w14:paraId="4E1829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256" w:type="dxa"/>
            <w:vAlign w:val="center"/>
          </w:tcPr>
          <w:p w14:paraId="7183B793" w14:textId="77777777" w:rsidR="00332BB2" w:rsidRDefault="00332BB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4" w:type="dxa"/>
            <w:vAlign w:val="center"/>
          </w:tcPr>
          <w:p w14:paraId="65266CCC" w14:textId="77777777" w:rsidR="00332BB2" w:rsidRDefault="00332BB2" w:rsidP="00ED69B4">
            <w:pPr>
              <w:wordWrap w:val="0"/>
              <w:autoSpaceDE w:val="0"/>
              <w:autoSpaceDN w:val="0"/>
              <w:ind w:left="113"/>
              <w:jc w:val="distribute"/>
            </w:pPr>
            <w:r>
              <w:rPr>
                <w:rFonts w:hint="eastAsia"/>
              </w:rPr>
              <w:t>火災とまぎらわしい煙</w:t>
            </w:r>
            <w:r w:rsidR="00ED69B4">
              <w:rPr>
                <w:rFonts w:hint="eastAsia"/>
              </w:rPr>
              <w:t>又は火炎</w:t>
            </w:r>
            <w:r>
              <w:rPr>
                <w:rFonts w:hint="eastAsia"/>
              </w:rPr>
              <w:t>を発するおそれのある行為の</w:t>
            </w:r>
          </w:p>
        </w:tc>
        <w:tc>
          <w:tcPr>
            <w:tcW w:w="3180" w:type="dxa"/>
            <w:vAlign w:val="center"/>
          </w:tcPr>
          <w:p w14:paraId="0E28CB9E" w14:textId="77777777" w:rsidR="00332BB2" w:rsidRDefault="00332BB2">
            <w:pPr>
              <w:wordWrap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>届出書</w:t>
            </w:r>
          </w:p>
        </w:tc>
      </w:tr>
    </w:tbl>
    <w:p w14:paraId="0FF8B5A0" w14:textId="77777777" w:rsidR="00332BB2" w:rsidRDefault="00332BB2">
      <w:pPr>
        <w:wordWrap w:val="0"/>
        <w:overflowPunct w:val="0"/>
        <w:autoSpaceDE w:val="0"/>
        <w:autoSpaceDN w:val="0"/>
        <w:spacing w:line="240" w:lineRule="exact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700"/>
        <w:gridCol w:w="4260"/>
      </w:tblGrid>
      <w:tr w:rsidR="00332BB2" w14:paraId="4087B4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520" w:type="dxa"/>
            <w:gridSpan w:val="3"/>
            <w:vAlign w:val="center"/>
          </w:tcPr>
          <w:p w14:paraId="535C7BDD" w14:textId="77777777" w:rsidR="00332BB2" w:rsidRDefault="00332BB2">
            <w:pPr>
              <w:wordWrap w:val="0"/>
              <w:autoSpaceDE w:val="0"/>
              <w:autoSpaceDN w:val="0"/>
              <w:spacing w:before="12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1E08A4BB" w14:textId="77777777" w:rsidR="00332BB2" w:rsidRDefault="00332BB2">
            <w:pPr>
              <w:wordWrap w:val="0"/>
              <w:autoSpaceDE w:val="0"/>
              <w:autoSpaceDN w:val="0"/>
              <w:spacing w:before="120" w:after="120"/>
              <w:ind w:left="113" w:right="113"/>
            </w:pPr>
            <w:r>
              <w:rPr>
                <w:rFonts w:hint="eastAsia"/>
              </w:rPr>
              <w:t xml:space="preserve">　栄町消防長　　　　様</w:t>
            </w:r>
          </w:p>
          <w:p w14:paraId="4CA44C6F" w14:textId="77777777" w:rsidR="00332BB2" w:rsidRDefault="00332BB2">
            <w:pPr>
              <w:wordWrap w:val="0"/>
              <w:autoSpaceDE w:val="0"/>
              <w:autoSpaceDN w:val="0"/>
              <w:spacing w:line="300" w:lineRule="auto"/>
              <w:ind w:left="113" w:right="113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</w:t>
            </w:r>
          </w:p>
          <w:p w14:paraId="5615287F" w14:textId="77777777" w:rsidR="00332BB2" w:rsidRDefault="00332BB2">
            <w:pPr>
              <w:wordWrap w:val="0"/>
              <w:autoSpaceDE w:val="0"/>
              <w:autoSpaceDN w:val="0"/>
              <w:spacing w:line="300" w:lineRule="auto"/>
              <w:ind w:left="113" w:right="113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</w:t>
            </w:r>
          </w:p>
          <w:p w14:paraId="04BF78BE" w14:textId="77777777" w:rsidR="00332BB2" w:rsidRDefault="00332BB2">
            <w:pPr>
              <w:wordWrap w:val="0"/>
              <w:autoSpaceDE w:val="0"/>
              <w:autoSpaceDN w:val="0"/>
              <w:spacing w:after="120"/>
              <w:ind w:left="113" w:right="113"/>
              <w:jc w:val="right"/>
            </w:pPr>
            <w:r>
              <w:rPr>
                <w:rFonts w:hint="eastAsia"/>
                <w:spacing w:val="105"/>
                <w:u w:val="single"/>
              </w:rPr>
              <w:t>電</w:t>
            </w:r>
            <w:r>
              <w:rPr>
                <w:rFonts w:hint="eastAsia"/>
                <w:u w:val="single"/>
              </w:rPr>
              <w:t xml:space="preserve">話　　　　　　　　　</w:t>
            </w:r>
          </w:p>
        </w:tc>
      </w:tr>
      <w:tr w:rsidR="00332BB2" w14:paraId="0D0226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0"/>
        </w:trPr>
        <w:tc>
          <w:tcPr>
            <w:tcW w:w="1560" w:type="dxa"/>
            <w:vAlign w:val="center"/>
          </w:tcPr>
          <w:p w14:paraId="3111D0A0" w14:textId="77777777" w:rsidR="00332BB2" w:rsidRDefault="00332BB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発生予定日時</w:t>
            </w:r>
          </w:p>
        </w:tc>
        <w:tc>
          <w:tcPr>
            <w:tcW w:w="6960" w:type="dxa"/>
            <w:gridSpan w:val="2"/>
            <w:vAlign w:val="center"/>
          </w:tcPr>
          <w:p w14:paraId="137D556E" w14:textId="77777777" w:rsidR="00332BB2" w:rsidRDefault="00332BB2">
            <w:pPr>
              <w:wordWrap w:val="0"/>
              <w:autoSpaceDE w:val="0"/>
              <w:autoSpaceDN w:val="0"/>
              <w:spacing w:line="300" w:lineRule="auto"/>
              <w:ind w:left="113" w:right="113"/>
            </w:pPr>
            <w:r>
              <w:rPr>
                <w:rFonts w:hint="eastAsia"/>
              </w:rPr>
              <w:t>自</w:t>
            </w:r>
          </w:p>
          <w:p w14:paraId="4A43257E" w14:textId="77777777" w:rsidR="00332BB2" w:rsidRDefault="00332BB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至</w:t>
            </w:r>
          </w:p>
        </w:tc>
      </w:tr>
      <w:tr w:rsidR="00332BB2" w14:paraId="493E30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0"/>
        </w:trPr>
        <w:tc>
          <w:tcPr>
            <w:tcW w:w="1560" w:type="dxa"/>
            <w:vAlign w:val="center"/>
          </w:tcPr>
          <w:p w14:paraId="26796017" w14:textId="77777777" w:rsidR="00332BB2" w:rsidRDefault="00332BB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6960" w:type="dxa"/>
            <w:gridSpan w:val="2"/>
            <w:vAlign w:val="center"/>
          </w:tcPr>
          <w:p w14:paraId="196816C5" w14:textId="77777777" w:rsidR="00332BB2" w:rsidRDefault="00332BB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32BB2" w14:paraId="2FB7E6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0"/>
        </w:trPr>
        <w:tc>
          <w:tcPr>
            <w:tcW w:w="1560" w:type="dxa"/>
            <w:vAlign w:val="center"/>
          </w:tcPr>
          <w:p w14:paraId="71E3DD66" w14:textId="77777777" w:rsidR="00332BB2" w:rsidRDefault="00332BB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26"/>
              </w:rPr>
              <w:t>燃焼物品</w:t>
            </w:r>
            <w:r>
              <w:rPr>
                <w:rFonts w:hint="eastAsia"/>
              </w:rPr>
              <w:t>名及び数量</w:t>
            </w:r>
          </w:p>
        </w:tc>
        <w:tc>
          <w:tcPr>
            <w:tcW w:w="6960" w:type="dxa"/>
            <w:gridSpan w:val="2"/>
            <w:vAlign w:val="center"/>
          </w:tcPr>
          <w:p w14:paraId="4DB18E96" w14:textId="77777777" w:rsidR="00332BB2" w:rsidRDefault="00332BB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32BB2" w14:paraId="5B34AB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0"/>
        </w:trPr>
        <w:tc>
          <w:tcPr>
            <w:tcW w:w="1560" w:type="dxa"/>
            <w:vAlign w:val="center"/>
          </w:tcPr>
          <w:p w14:paraId="3D0497CB" w14:textId="77777777" w:rsidR="00332BB2" w:rsidRDefault="00332BB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960" w:type="dxa"/>
            <w:gridSpan w:val="2"/>
            <w:vAlign w:val="center"/>
          </w:tcPr>
          <w:p w14:paraId="744020BB" w14:textId="77777777" w:rsidR="00332BB2" w:rsidRDefault="00332BB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32BB2" w14:paraId="50CCF1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0"/>
        </w:trPr>
        <w:tc>
          <w:tcPr>
            <w:tcW w:w="1560" w:type="dxa"/>
            <w:tcBorders>
              <w:bottom w:val="nil"/>
            </w:tcBorders>
            <w:vAlign w:val="center"/>
          </w:tcPr>
          <w:p w14:paraId="0EB3B46F" w14:textId="77777777" w:rsidR="00332BB2" w:rsidRDefault="00332BB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156"/>
              </w:rPr>
              <w:t>その</w:t>
            </w:r>
            <w:r>
              <w:rPr>
                <w:rFonts w:hint="eastAsia"/>
              </w:rPr>
              <w:t>他必要な事項</w:t>
            </w:r>
          </w:p>
        </w:tc>
        <w:tc>
          <w:tcPr>
            <w:tcW w:w="6960" w:type="dxa"/>
            <w:gridSpan w:val="2"/>
            <w:tcBorders>
              <w:bottom w:val="nil"/>
            </w:tcBorders>
            <w:vAlign w:val="center"/>
          </w:tcPr>
          <w:p w14:paraId="1F1DAEF0" w14:textId="77777777" w:rsidR="00332BB2" w:rsidRDefault="00332BB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32BB2" w14:paraId="14607D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4260" w:type="dxa"/>
            <w:gridSpan w:val="2"/>
            <w:vAlign w:val="center"/>
          </w:tcPr>
          <w:p w14:paraId="6168CDAF" w14:textId="77777777" w:rsidR="00332BB2" w:rsidRDefault="00332BB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0" w:type="dxa"/>
            <w:vAlign w:val="center"/>
          </w:tcPr>
          <w:p w14:paraId="0CA79735" w14:textId="77777777" w:rsidR="00332BB2" w:rsidRDefault="00332BB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332BB2" w14:paraId="4B55BC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80"/>
        </w:trPr>
        <w:tc>
          <w:tcPr>
            <w:tcW w:w="4260" w:type="dxa"/>
            <w:gridSpan w:val="2"/>
            <w:vAlign w:val="center"/>
          </w:tcPr>
          <w:p w14:paraId="54BD9E5B" w14:textId="77777777" w:rsidR="00332BB2" w:rsidRDefault="00332BB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vAlign w:val="center"/>
          </w:tcPr>
          <w:p w14:paraId="0970E6DF" w14:textId="77777777" w:rsidR="00332BB2" w:rsidRDefault="00332BB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3286DAB" w14:textId="77777777" w:rsidR="00332BB2" w:rsidRDefault="00332BB2">
      <w:pPr>
        <w:wordWrap w:val="0"/>
        <w:overflowPunct w:val="0"/>
        <w:autoSpaceDE w:val="0"/>
        <w:autoSpaceDN w:val="0"/>
        <w:spacing w:before="120"/>
        <w:ind w:left="945" w:hanging="945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この用紙の大きさは、</w:t>
      </w:r>
      <w:r w:rsidR="004C10E7" w:rsidRPr="004C10E7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p w14:paraId="3103F4D7" w14:textId="77777777" w:rsidR="00332BB2" w:rsidRDefault="00332BB2">
      <w:pPr>
        <w:wordWrap w:val="0"/>
        <w:overflowPunct w:val="0"/>
        <w:autoSpaceDE w:val="0"/>
        <w:autoSpaceDN w:val="0"/>
        <w:ind w:left="945" w:hanging="945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14:paraId="7FD4AD06" w14:textId="77777777" w:rsidR="00332BB2" w:rsidRDefault="00332BB2">
      <w:pPr>
        <w:wordWrap w:val="0"/>
        <w:overflowPunct w:val="0"/>
        <w:autoSpaceDE w:val="0"/>
        <w:autoSpaceDN w:val="0"/>
        <w:ind w:left="945" w:hanging="945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その他必要な事項欄には、消火準備の概要その他参考事項を記入すること。</w:t>
      </w:r>
    </w:p>
    <w:p w14:paraId="1CFEC5FA" w14:textId="77777777" w:rsidR="00332BB2" w:rsidRDefault="00332BB2">
      <w:pPr>
        <w:wordWrap w:val="0"/>
        <w:overflowPunct w:val="0"/>
        <w:autoSpaceDE w:val="0"/>
        <w:autoSpaceDN w:val="0"/>
        <w:ind w:left="945" w:hanging="945"/>
      </w:pPr>
      <w:r>
        <w:rPr>
          <w:rFonts w:hint="eastAsia"/>
        </w:rPr>
        <w:t xml:space="preserve">　　　　</w:t>
      </w:r>
      <w:r>
        <w:t>4</w:t>
      </w:r>
      <w:r>
        <w:rPr>
          <w:rFonts w:hint="eastAsia"/>
        </w:rPr>
        <w:t xml:space="preserve">　※印の欄は、記入しないこと。</w:t>
      </w:r>
    </w:p>
    <w:sectPr w:rsidR="00332BB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FC5A7" w14:textId="77777777" w:rsidR="00EE6370" w:rsidRDefault="00EE6370" w:rsidP="00F677FA">
      <w:r>
        <w:separator/>
      </w:r>
    </w:p>
  </w:endnote>
  <w:endnote w:type="continuationSeparator" w:id="0">
    <w:p w14:paraId="109EFE93" w14:textId="77777777" w:rsidR="00EE6370" w:rsidRDefault="00EE6370" w:rsidP="00F67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DD8F7" w14:textId="77777777" w:rsidR="00EE6370" w:rsidRDefault="00EE6370" w:rsidP="00F677FA">
      <w:r>
        <w:separator/>
      </w:r>
    </w:p>
  </w:footnote>
  <w:footnote w:type="continuationSeparator" w:id="0">
    <w:p w14:paraId="52F38466" w14:textId="77777777" w:rsidR="00EE6370" w:rsidRDefault="00EE6370" w:rsidP="00F67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BB2"/>
    <w:rsid w:val="000D7B79"/>
    <w:rsid w:val="003102DA"/>
    <w:rsid w:val="00332BB2"/>
    <w:rsid w:val="004C10E7"/>
    <w:rsid w:val="005B6B27"/>
    <w:rsid w:val="00727880"/>
    <w:rsid w:val="008412DD"/>
    <w:rsid w:val="008B7C76"/>
    <w:rsid w:val="008D1B06"/>
    <w:rsid w:val="00BC4E46"/>
    <w:rsid w:val="00BF6B71"/>
    <w:rsid w:val="00ED69B4"/>
    <w:rsid w:val="00EE6370"/>
    <w:rsid w:val="00F6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C5BB0A"/>
  <w14:defaultImageDpi w14:val="0"/>
  <w15:docId w15:val="{EC355C55-084A-4A23-AC59-C4EA5B7D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aa">
    <w:name w:val="Document Map"/>
    <w:basedOn w:val="a"/>
    <w:link w:val="ab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b">
    <w:name w:val="見出しマップ (文字)"/>
    <w:basedOn w:val="a0"/>
    <w:link w:val="aa"/>
    <w:uiPriority w:val="99"/>
    <w:semiHidden/>
    <w:locked/>
    <w:rPr>
      <w:rFonts w:ascii="MS UI Gothic" w:eastAsia="MS UI Gothic" w:hAnsi="Courier New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sakae188</dc:creator>
  <cp:keywords/>
  <dc:description/>
  <cp:lastModifiedBy>栄町 消防本部</cp:lastModifiedBy>
  <cp:revision>2</cp:revision>
  <dcterms:created xsi:type="dcterms:W3CDTF">2022-04-13T14:20:00Z</dcterms:created>
  <dcterms:modified xsi:type="dcterms:W3CDTF">2022-04-13T14:20:00Z</dcterms:modified>
</cp:coreProperties>
</file>