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CEBB" w14:textId="77777777" w:rsidR="001E586C" w:rsidRDefault="001E586C">
      <w:pPr>
        <w:wordWrap w:val="0"/>
        <w:overflowPunct w:val="0"/>
        <w:autoSpaceDE w:val="0"/>
        <w:autoSpaceDN w:val="0"/>
        <w:spacing w:after="120"/>
        <w:outlineLvl w:val="0"/>
      </w:pPr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2544"/>
        <w:gridCol w:w="3452"/>
      </w:tblGrid>
      <w:tr w:rsidR="001E586C" w14:paraId="14D4F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08" w:type="dxa"/>
            <w:vAlign w:val="center"/>
          </w:tcPr>
          <w:p w14:paraId="55117C60" w14:textId="77777777" w:rsidR="001E586C" w:rsidRDefault="001E586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4" w:type="dxa"/>
            <w:vAlign w:val="center"/>
          </w:tcPr>
          <w:p w14:paraId="1ADD61AC" w14:textId="77777777" w:rsidR="001E586C" w:rsidRDefault="001E586C">
            <w:pPr>
              <w:wordWrap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少量危険物</w:t>
            </w:r>
            <w:r>
              <w:rPr>
                <w:rFonts w:hint="eastAsia"/>
                <w:spacing w:val="210"/>
              </w:rPr>
              <w:t>貯</w:t>
            </w:r>
            <w:r>
              <w:rPr>
                <w:rFonts w:hint="eastAsia"/>
                <w:spacing w:val="53"/>
              </w:rPr>
              <w:t>蔵指定可燃物取扱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452" w:type="dxa"/>
            <w:vAlign w:val="center"/>
          </w:tcPr>
          <w:p w14:paraId="39F8B217" w14:textId="77777777" w:rsidR="001E586C" w:rsidRDefault="001E586C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14:paraId="48D8EF21" w14:textId="77777777" w:rsidR="001E586C" w:rsidRDefault="001E586C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1260"/>
        <w:gridCol w:w="420"/>
        <w:gridCol w:w="1680"/>
        <w:gridCol w:w="2160"/>
      </w:tblGrid>
      <w:tr w:rsidR="001E586C" w14:paraId="73C50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20" w:type="dxa"/>
            <w:gridSpan w:val="6"/>
            <w:vAlign w:val="center"/>
          </w:tcPr>
          <w:p w14:paraId="455AA13A" w14:textId="77777777" w:rsidR="001E586C" w:rsidRDefault="001E586C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0E7F88D" w14:textId="77777777" w:rsidR="001E586C" w:rsidRDefault="001E586C">
            <w:pPr>
              <w:wordWrap w:val="0"/>
              <w:autoSpaceDE w:val="0"/>
              <w:autoSpaceDN w:val="0"/>
              <w:spacing w:before="120" w:after="120"/>
              <w:ind w:left="113" w:right="113"/>
            </w:pPr>
            <w:r>
              <w:rPr>
                <w:rFonts w:hint="eastAsia"/>
              </w:rPr>
              <w:t xml:space="preserve">　栄町消防長　　　　様</w:t>
            </w:r>
          </w:p>
          <w:p w14:paraId="1E3701D5" w14:textId="77777777" w:rsidR="001E586C" w:rsidRDefault="001E586C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</w:p>
          <w:p w14:paraId="3F4DFC3B" w14:textId="77777777" w:rsidR="001E586C" w:rsidRDefault="001E586C">
            <w:pPr>
              <w:wordWrap w:val="0"/>
              <w:autoSpaceDE w:val="0"/>
              <w:autoSpaceDN w:val="0"/>
              <w:spacing w:line="300" w:lineRule="auto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73158A">
              <w:rPr>
                <w:rFonts w:hint="eastAsia"/>
                <w:position w:val="6"/>
                <w:u w:val="single"/>
              </w:rPr>
              <w:t xml:space="preserve">　</w:t>
            </w:r>
          </w:p>
          <w:p w14:paraId="2DD23196" w14:textId="77777777" w:rsidR="001E586C" w:rsidRDefault="001E586C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</w:t>
            </w:r>
          </w:p>
        </w:tc>
      </w:tr>
      <w:tr w:rsidR="001E586C" w14:paraId="6987B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00" w:type="dxa"/>
            <w:vMerge w:val="restart"/>
            <w:vAlign w:val="center"/>
          </w:tcPr>
          <w:p w14:paraId="6974CFE4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200" w:type="dxa"/>
            <w:vAlign w:val="center"/>
          </w:tcPr>
          <w:p w14:paraId="41583E69" w14:textId="77777777" w:rsidR="001E586C" w:rsidRDefault="001E586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0" w:type="dxa"/>
            <w:gridSpan w:val="4"/>
            <w:vAlign w:val="center"/>
          </w:tcPr>
          <w:p w14:paraId="715F2127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586C" w14:paraId="331A4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00" w:type="dxa"/>
            <w:vMerge/>
            <w:vAlign w:val="center"/>
          </w:tcPr>
          <w:p w14:paraId="17291C44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vAlign w:val="center"/>
          </w:tcPr>
          <w:p w14:paraId="1F2E2563" w14:textId="77777777" w:rsidR="001E586C" w:rsidRDefault="001E586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20" w:type="dxa"/>
            <w:gridSpan w:val="4"/>
            <w:vAlign w:val="center"/>
          </w:tcPr>
          <w:p w14:paraId="485D01C9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586C" w14:paraId="0859C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00" w:type="dxa"/>
            <w:vMerge w:val="restart"/>
            <w:vAlign w:val="center"/>
          </w:tcPr>
          <w:p w14:paraId="11FE25E2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類、品名及び最大数量</w:t>
            </w:r>
          </w:p>
        </w:tc>
        <w:tc>
          <w:tcPr>
            <w:tcW w:w="1200" w:type="dxa"/>
            <w:vAlign w:val="center"/>
          </w:tcPr>
          <w:p w14:paraId="5E001BAD" w14:textId="77777777" w:rsidR="001E586C" w:rsidRDefault="001E58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680" w:type="dxa"/>
            <w:gridSpan w:val="2"/>
            <w:vAlign w:val="center"/>
          </w:tcPr>
          <w:p w14:paraId="4532AE1D" w14:textId="77777777" w:rsidR="001E586C" w:rsidRDefault="001E586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680" w:type="dxa"/>
            <w:vAlign w:val="center"/>
          </w:tcPr>
          <w:p w14:paraId="444E6873" w14:textId="77777777" w:rsidR="001E586C" w:rsidRDefault="001E586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60" w:type="dxa"/>
            <w:vAlign w:val="center"/>
          </w:tcPr>
          <w:p w14:paraId="0F09DC6C" w14:textId="77777777" w:rsidR="001E586C" w:rsidRDefault="001E586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1E586C" w14:paraId="0D284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00" w:type="dxa"/>
            <w:vMerge/>
            <w:vAlign w:val="center"/>
          </w:tcPr>
          <w:p w14:paraId="77AC95AD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vAlign w:val="center"/>
          </w:tcPr>
          <w:p w14:paraId="32F6FC71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483F58C9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13DF9C6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01A40A35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586C" w14:paraId="7B5FD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800" w:type="dxa"/>
            <w:vAlign w:val="center"/>
          </w:tcPr>
          <w:p w14:paraId="5E5C1807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貯蔵又は取扱方</w:t>
            </w:r>
            <w:r>
              <w:rPr>
                <w:rFonts w:hint="eastAsia"/>
                <w:spacing w:val="8"/>
              </w:rPr>
              <w:t>法の概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720" w:type="dxa"/>
            <w:gridSpan w:val="5"/>
            <w:vAlign w:val="center"/>
          </w:tcPr>
          <w:p w14:paraId="0E129EB9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586C" w14:paraId="24B18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800" w:type="dxa"/>
            <w:vAlign w:val="center"/>
          </w:tcPr>
          <w:p w14:paraId="26BAAE65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貯蔵又は取扱場所の位置構造及び設備の概要</w:t>
            </w:r>
          </w:p>
        </w:tc>
        <w:tc>
          <w:tcPr>
            <w:tcW w:w="6720" w:type="dxa"/>
            <w:gridSpan w:val="5"/>
            <w:vAlign w:val="center"/>
          </w:tcPr>
          <w:p w14:paraId="62C1178E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586C" w14:paraId="7E346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800" w:type="dxa"/>
            <w:vAlign w:val="center"/>
          </w:tcPr>
          <w:p w14:paraId="4A46B904" w14:textId="77777777" w:rsidR="001E586C" w:rsidRDefault="007D2C02">
            <w:pPr>
              <w:wordWrap w:val="0"/>
              <w:autoSpaceDE w:val="0"/>
              <w:autoSpaceDN w:val="0"/>
              <w:ind w:left="113" w:right="113"/>
            </w:pPr>
            <w:r w:rsidRPr="007D2C02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720" w:type="dxa"/>
            <w:gridSpan w:val="5"/>
            <w:vAlign w:val="center"/>
          </w:tcPr>
          <w:p w14:paraId="1634AF43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586C" w14:paraId="105BD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800" w:type="dxa"/>
            <w:vAlign w:val="center"/>
          </w:tcPr>
          <w:p w14:paraId="3BF58698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貯蔵又は取扱いの開始予定期日</w:t>
            </w:r>
            <w:r>
              <w:rPr>
                <w:rFonts w:hint="eastAsia"/>
                <w:spacing w:val="8"/>
              </w:rPr>
              <w:t>又は期</w:t>
            </w:r>
            <w:r>
              <w:rPr>
                <w:rFonts w:hint="eastAsia"/>
              </w:rPr>
              <w:t>間</w:t>
            </w:r>
          </w:p>
        </w:tc>
        <w:tc>
          <w:tcPr>
            <w:tcW w:w="6720" w:type="dxa"/>
            <w:gridSpan w:val="5"/>
            <w:vAlign w:val="center"/>
          </w:tcPr>
          <w:p w14:paraId="55394012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586C" w14:paraId="66A4A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800" w:type="dxa"/>
            <w:tcBorders>
              <w:bottom w:val="nil"/>
            </w:tcBorders>
            <w:vAlign w:val="center"/>
          </w:tcPr>
          <w:p w14:paraId="2F5FF885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720" w:type="dxa"/>
            <w:gridSpan w:val="5"/>
            <w:tcBorders>
              <w:bottom w:val="nil"/>
            </w:tcBorders>
            <w:vAlign w:val="center"/>
          </w:tcPr>
          <w:p w14:paraId="0FCDD658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586C" w14:paraId="514A3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60" w:type="dxa"/>
            <w:gridSpan w:val="3"/>
            <w:vAlign w:val="center"/>
          </w:tcPr>
          <w:p w14:paraId="54C6E49A" w14:textId="77777777" w:rsidR="001E586C" w:rsidRDefault="001E58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14:paraId="6D3CD1D1" w14:textId="77777777" w:rsidR="001E586C" w:rsidRDefault="001E58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E586C" w14:paraId="40FA6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260" w:type="dxa"/>
            <w:gridSpan w:val="3"/>
            <w:vAlign w:val="center"/>
          </w:tcPr>
          <w:p w14:paraId="266D9D4B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14:paraId="563817EB" w14:textId="77777777" w:rsidR="001E586C" w:rsidRDefault="001E58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204E610" w14:textId="77777777" w:rsidR="001E586C" w:rsidRDefault="001E586C">
      <w:pPr>
        <w:wordWrap w:val="0"/>
        <w:overflowPunct w:val="0"/>
        <w:autoSpaceDE w:val="0"/>
        <w:autoSpaceDN w:val="0"/>
        <w:spacing w:before="12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</w:t>
      </w:r>
      <w:r w:rsidR="00496A68" w:rsidRPr="00496A68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70FAE5ED" w14:textId="77777777" w:rsidR="001E586C" w:rsidRDefault="001E586C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6453A770" w14:textId="77777777" w:rsidR="001E586C" w:rsidRDefault="001E586C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784B54B7" w14:textId="77777777" w:rsidR="001E586C" w:rsidRDefault="001E586C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貯蔵又は取扱いの場所の見取図を添付すること。</w:t>
      </w:r>
    </w:p>
    <w:sectPr w:rsidR="001E58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0074" w14:textId="77777777" w:rsidR="00A46498" w:rsidRDefault="00A46498" w:rsidP="00F677FA">
      <w:r>
        <w:separator/>
      </w:r>
    </w:p>
  </w:endnote>
  <w:endnote w:type="continuationSeparator" w:id="0">
    <w:p w14:paraId="71653C0F" w14:textId="77777777" w:rsidR="00A46498" w:rsidRDefault="00A46498" w:rsidP="00F6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F94C" w14:textId="77777777" w:rsidR="00A46498" w:rsidRDefault="00A46498" w:rsidP="00F677FA">
      <w:r>
        <w:separator/>
      </w:r>
    </w:p>
  </w:footnote>
  <w:footnote w:type="continuationSeparator" w:id="0">
    <w:p w14:paraId="7B200A84" w14:textId="77777777" w:rsidR="00A46498" w:rsidRDefault="00A46498" w:rsidP="00F6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6C"/>
    <w:rsid w:val="00192E31"/>
    <w:rsid w:val="001E4E86"/>
    <w:rsid w:val="001E586C"/>
    <w:rsid w:val="003074FB"/>
    <w:rsid w:val="003C7702"/>
    <w:rsid w:val="003F0768"/>
    <w:rsid w:val="00496A68"/>
    <w:rsid w:val="005D5EFD"/>
    <w:rsid w:val="0073158A"/>
    <w:rsid w:val="007D2C02"/>
    <w:rsid w:val="008C34B5"/>
    <w:rsid w:val="009B210F"/>
    <w:rsid w:val="00A46498"/>
    <w:rsid w:val="00B84E34"/>
    <w:rsid w:val="00F677FA"/>
    <w:rsid w:val="00FB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81A61"/>
  <w14:defaultImageDpi w14:val="0"/>
  <w15:docId w15:val="{E9D8863C-0A1F-48B9-A0BC-A9B0C604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basedOn w:val="a0"/>
    <w:link w:val="aa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sakae188</dc:creator>
  <cp:keywords/>
  <dc:description/>
  <cp:lastModifiedBy>栄町 消防本部</cp:lastModifiedBy>
  <cp:revision>2</cp:revision>
  <dcterms:created xsi:type="dcterms:W3CDTF">2022-04-13T14:18:00Z</dcterms:created>
  <dcterms:modified xsi:type="dcterms:W3CDTF">2022-04-13T14:18:00Z</dcterms:modified>
</cp:coreProperties>
</file>