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BD296" w14:textId="791702E0" w:rsidR="00CB0612" w:rsidRDefault="007C11C6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　第６号様式（第４条第２項第１１号及び第４項第１号、第８条第３項並びに第１０条第５項第２号）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180"/>
        <w:gridCol w:w="495"/>
        <w:gridCol w:w="297"/>
        <w:gridCol w:w="516"/>
        <w:gridCol w:w="780"/>
        <w:gridCol w:w="588"/>
        <w:gridCol w:w="192"/>
        <w:gridCol w:w="588"/>
        <w:gridCol w:w="192"/>
        <w:gridCol w:w="744"/>
        <w:gridCol w:w="792"/>
        <w:gridCol w:w="2028"/>
        <w:gridCol w:w="624"/>
      </w:tblGrid>
      <w:tr w:rsidR="00CB0612" w14:paraId="2C5AF6F3" w14:textId="77777777">
        <w:trPr>
          <w:cantSplit/>
          <w:trHeight w:val="2301"/>
        </w:trPr>
        <w:tc>
          <w:tcPr>
            <w:tcW w:w="901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1AAE25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90"/>
              </w:rPr>
              <w:t>地質分析結果証明</w:t>
            </w:r>
            <w:r>
              <w:rPr>
                <w:rFonts w:hint="eastAsia"/>
              </w:rPr>
              <w:t>書</w:t>
            </w:r>
          </w:p>
          <w:p w14:paraId="0E97796B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419A548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　　様</w:t>
            </w:r>
          </w:p>
          <w:p w14:paraId="46E6A9D3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分析機関名　　　　　　　　　　</w:t>
            </w:r>
          </w:p>
          <w:p w14:paraId="1A0DE85C" w14:textId="77777777" w:rsidR="00173768" w:rsidRDefault="00173768" w:rsidP="0017376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  <w:spacing w:val="90"/>
              </w:rPr>
              <w:t>代表</w:t>
            </w:r>
            <w:r>
              <w:rPr>
                <w:rFonts w:hint="eastAsia"/>
              </w:rPr>
              <w:t xml:space="preserve">者　　　　　　　　　　</w:t>
            </w:r>
          </w:p>
          <w:p w14:paraId="2297C9B2" w14:textId="77777777" w:rsidR="00173768" w:rsidRDefault="00173768" w:rsidP="0017376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  <w:spacing w:val="90"/>
              </w:rPr>
              <w:t>所在</w:t>
            </w:r>
            <w:r>
              <w:rPr>
                <w:rFonts w:hint="eastAsia"/>
              </w:rPr>
              <w:t xml:space="preserve">地　　　　　　　　　　</w:t>
            </w:r>
          </w:p>
          <w:p w14:paraId="342174F3" w14:textId="2A978BC4" w:rsidR="00173768" w:rsidRDefault="00173768" w:rsidP="0017376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  <w:spacing w:val="30"/>
              </w:rPr>
              <w:t>電話番</w:t>
            </w:r>
            <w:r>
              <w:rPr>
                <w:rFonts w:hint="eastAsia"/>
              </w:rPr>
              <w:t xml:space="preserve">号　　　　　　　　　　</w:t>
            </w:r>
          </w:p>
          <w:p w14:paraId="12D998BA" w14:textId="60AC7FCD" w:rsidR="00B7446D" w:rsidRPr="00E3796B" w:rsidRDefault="00B7446D" w:rsidP="00B7446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985D7D">
              <w:rPr>
                <w:rFonts w:hint="eastAsia"/>
                <w:color w:val="000000" w:themeColor="text1"/>
              </w:rPr>
              <w:t>計量証明事業者の登録番号</w:t>
            </w:r>
            <w:r w:rsidRPr="00E3796B">
              <w:rPr>
                <w:rFonts w:hint="eastAsia"/>
              </w:rPr>
              <w:t xml:space="preserve">　　　</w:t>
            </w:r>
          </w:p>
          <w:p w14:paraId="02906C77" w14:textId="77777777" w:rsidR="001C1E72" w:rsidRDefault="00173768" w:rsidP="00B10FB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環境計量士　　　　　　　　　　</w:t>
            </w:r>
          </w:p>
          <w:p w14:paraId="799DD111" w14:textId="77777777" w:rsidR="00173768" w:rsidRPr="00173768" w:rsidRDefault="00173768" w:rsidP="00173768">
            <w:pPr>
              <w:wordWrap w:val="0"/>
              <w:overflowPunct w:val="0"/>
              <w:autoSpaceDE w:val="0"/>
              <w:autoSpaceDN w:val="0"/>
              <w:spacing w:after="40" w:line="240" w:lineRule="exact"/>
              <w:ind w:left="113" w:right="113"/>
              <w:jc w:val="right"/>
            </w:pPr>
            <w:r w:rsidRPr="003B67FC">
              <w:rPr>
                <w:rFonts w:hint="eastAsia"/>
                <w:spacing w:val="90"/>
              </w:rPr>
              <w:t>担当</w:t>
            </w:r>
            <w:r w:rsidRPr="00173768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　　　　　　　　　</w:t>
            </w:r>
          </w:p>
          <w:p w14:paraId="366A7017" w14:textId="0D4D2DB7" w:rsidR="00CB0612" w:rsidRDefault="00CB061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年　　月　　日に依頼のあった検体について、平</w:t>
            </w:r>
            <w:r w:rsidR="007C11C6">
              <w:rPr>
                <w:rFonts w:hint="eastAsia"/>
              </w:rPr>
              <w:t>成３年環境庁告示第４６号</w:t>
            </w:r>
            <w:r>
              <w:rPr>
                <w:rFonts w:hint="eastAsia"/>
              </w:rPr>
              <w:t xml:space="preserve">付表に定める方法により検液を作成し、計量した結果を次のとおり証明します。　　　　　　　　　　　　　</w:t>
            </w:r>
            <w:r>
              <w:t>(</w:t>
            </w:r>
            <w:r>
              <w:rPr>
                <w:rFonts w:hint="eastAsia"/>
              </w:rPr>
              <w:t xml:space="preserve">検体区分　　　　　</w:t>
            </w:r>
            <w:r>
              <w:t>)</w:t>
            </w:r>
          </w:p>
        </w:tc>
      </w:tr>
      <w:tr w:rsidR="00B7446D" w14:paraId="25F102E4" w14:textId="77777777" w:rsidTr="00E3796B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558DC1" w14:textId="77777777" w:rsidR="00B7446D" w:rsidRPr="00B7446D" w:rsidRDefault="00B7446D" w:rsidP="00B7446D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 w:rsidRPr="00B7446D">
              <w:rPr>
                <w:rFonts w:hint="eastAsia"/>
              </w:rPr>
              <w:t>計量の対象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  <w:vAlign w:val="center"/>
          </w:tcPr>
          <w:p w14:paraId="518285C9" w14:textId="4DA09A8A" w:rsidR="00B7446D" w:rsidRPr="00B7446D" w:rsidRDefault="00B7446D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 w:rsidRPr="00B7446D">
              <w:rPr>
                <w:rFonts w:hint="eastAsia"/>
                <w:spacing w:val="105"/>
              </w:rPr>
              <w:t>単</w:t>
            </w:r>
            <w:r w:rsidRPr="00B7446D">
              <w:rPr>
                <w:rFonts w:hint="eastAsia"/>
              </w:rPr>
              <w:t>位</w:t>
            </w:r>
          </w:p>
        </w:tc>
        <w:tc>
          <w:tcPr>
            <w:tcW w:w="780" w:type="dxa"/>
            <w:vAlign w:val="center"/>
          </w:tcPr>
          <w:p w14:paraId="17534A63" w14:textId="77777777" w:rsidR="00B7446D" w:rsidRDefault="00B7446D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>測定値</w:t>
            </w:r>
          </w:p>
        </w:tc>
        <w:tc>
          <w:tcPr>
            <w:tcW w:w="780" w:type="dxa"/>
            <w:gridSpan w:val="2"/>
            <w:vAlign w:val="center"/>
          </w:tcPr>
          <w:p w14:paraId="71596DB0" w14:textId="77777777" w:rsidR="00B7446D" w:rsidRDefault="00B7446D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  <w:spacing w:val="90"/>
              </w:rPr>
              <w:t>定</w:t>
            </w:r>
            <w:r>
              <w:rPr>
                <w:rFonts w:hint="eastAsia"/>
              </w:rPr>
              <w:t>量下限値</w:t>
            </w:r>
          </w:p>
        </w:tc>
        <w:tc>
          <w:tcPr>
            <w:tcW w:w="780" w:type="dxa"/>
            <w:gridSpan w:val="2"/>
            <w:vAlign w:val="center"/>
          </w:tcPr>
          <w:p w14:paraId="0ED1DBD9" w14:textId="77777777" w:rsidR="00B7446D" w:rsidRDefault="00B7446D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>基準値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23EBBE52" w14:textId="77777777" w:rsidR="00B7446D" w:rsidRDefault="00B7446D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測定方</w:t>
            </w:r>
            <w:r>
              <w:rPr>
                <w:rFonts w:hint="eastAsia"/>
              </w:rPr>
              <w:t>法</w:t>
            </w:r>
          </w:p>
        </w:tc>
      </w:tr>
      <w:tr w:rsidR="00CB0612" w14:paraId="65690D5E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2A08BA06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56"/>
              </w:rPr>
              <w:t>カドミウ</w:t>
            </w:r>
            <w:r>
              <w:rPr>
                <w:rFonts w:hint="eastAsia"/>
              </w:rPr>
              <w:t>ム</w:t>
            </w:r>
          </w:p>
        </w:tc>
        <w:tc>
          <w:tcPr>
            <w:tcW w:w="813" w:type="dxa"/>
            <w:gridSpan w:val="2"/>
            <w:vAlign w:val="center"/>
          </w:tcPr>
          <w:p w14:paraId="2BD53FD0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2EFDDAEA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5BC4205E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0E1A9C6E" w14:textId="7A6DD025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</w:t>
            </w:r>
            <w:r w:rsidR="000C39A7" w:rsidRPr="00985D7D">
              <w:rPr>
                <w:color w:val="000000" w:themeColor="text1"/>
              </w:rPr>
              <w:t>03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2DEFD91E" w14:textId="7558A3DD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0800DC06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0A32B534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106"/>
              </w:rPr>
              <w:t>全シア</w:t>
            </w:r>
            <w:r>
              <w:rPr>
                <w:rFonts w:hint="eastAsia"/>
              </w:rPr>
              <w:t>ン</w:t>
            </w:r>
          </w:p>
        </w:tc>
        <w:tc>
          <w:tcPr>
            <w:tcW w:w="813" w:type="dxa"/>
            <w:gridSpan w:val="2"/>
            <w:vAlign w:val="center"/>
          </w:tcPr>
          <w:p w14:paraId="565E4E80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7AF670B1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5B4E4197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64373178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</w:rPr>
              <w:t>不検出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3471ACD9" w14:textId="3755705E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33EDC148" w14:textId="77777777" w:rsidTr="00B7446D">
        <w:trPr>
          <w:cantSplit/>
          <w:trHeight w:hRule="exact" w:val="357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240587D5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204"/>
              </w:rPr>
              <w:t>有機</w:t>
            </w:r>
            <w:r>
              <w:rPr>
                <w:rFonts w:hint="eastAsia"/>
              </w:rPr>
              <w:t>燐</w:t>
            </w:r>
          </w:p>
        </w:tc>
        <w:tc>
          <w:tcPr>
            <w:tcW w:w="813" w:type="dxa"/>
            <w:gridSpan w:val="2"/>
            <w:vAlign w:val="center"/>
          </w:tcPr>
          <w:p w14:paraId="0338ABF5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3029849C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43D12DC4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4AD5818F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</w:rPr>
              <w:t>不検出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2D085691" w14:textId="63C498F1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7653D1EB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431CC15F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</w:rPr>
              <w:t>鉛</w:t>
            </w:r>
          </w:p>
        </w:tc>
        <w:tc>
          <w:tcPr>
            <w:tcW w:w="813" w:type="dxa"/>
            <w:gridSpan w:val="2"/>
            <w:vAlign w:val="center"/>
          </w:tcPr>
          <w:p w14:paraId="413327AA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6285698A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332EC998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24F8ACBA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0.01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7307339C" w14:textId="082C4ABE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18FF2B88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08A91418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56"/>
              </w:rPr>
              <w:t>六価クロ</w:t>
            </w:r>
            <w:r>
              <w:rPr>
                <w:rFonts w:hint="eastAsia"/>
              </w:rPr>
              <w:t>ム</w:t>
            </w:r>
          </w:p>
        </w:tc>
        <w:tc>
          <w:tcPr>
            <w:tcW w:w="813" w:type="dxa"/>
            <w:gridSpan w:val="2"/>
            <w:vAlign w:val="center"/>
          </w:tcPr>
          <w:p w14:paraId="59748999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66CFAB37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47E847C1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35158ABC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0.05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16781D0D" w14:textId="263C11CC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103C0090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1035AF8A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砒</w:t>
            </w:r>
            <w:r>
              <w:rPr>
                <w:rFonts w:hint="eastAsia"/>
              </w:rPr>
              <w:t>素</w:t>
            </w:r>
          </w:p>
        </w:tc>
        <w:tc>
          <w:tcPr>
            <w:tcW w:w="813" w:type="dxa"/>
            <w:gridSpan w:val="2"/>
            <w:vAlign w:val="center"/>
          </w:tcPr>
          <w:p w14:paraId="769BFE45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5976A5A9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37BE2354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145E2CAD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0.01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7BE4B68C" w14:textId="6983907B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719449DC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68EE56C6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204"/>
              </w:rPr>
              <w:t>総水</w:t>
            </w:r>
            <w:r>
              <w:rPr>
                <w:rFonts w:hint="eastAsia"/>
              </w:rPr>
              <w:t>銀</w:t>
            </w:r>
          </w:p>
        </w:tc>
        <w:tc>
          <w:tcPr>
            <w:tcW w:w="813" w:type="dxa"/>
            <w:gridSpan w:val="2"/>
            <w:vAlign w:val="center"/>
          </w:tcPr>
          <w:p w14:paraId="1A83C831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4CA3C69C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42071B19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25A7726A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0.0005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23DD084D" w14:textId="774AA28F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0D80A5E0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60E27F98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28"/>
              </w:rPr>
              <w:t>アルキル水</w:t>
            </w:r>
            <w:r>
              <w:rPr>
                <w:rFonts w:hint="eastAsia"/>
              </w:rPr>
              <w:t>銀</w:t>
            </w:r>
          </w:p>
        </w:tc>
        <w:tc>
          <w:tcPr>
            <w:tcW w:w="813" w:type="dxa"/>
            <w:gridSpan w:val="2"/>
            <w:vAlign w:val="center"/>
          </w:tcPr>
          <w:p w14:paraId="6C45E207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4FFD1164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3A910411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6855D8BD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</w:rPr>
              <w:t>不検出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4068BF53" w14:textId="054B4D0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7D0F948B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1B684A3C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spacing w:val="546"/>
              </w:rPr>
              <w:t>PC</w:t>
            </w:r>
            <w:r>
              <w:t>B</w:t>
            </w:r>
          </w:p>
        </w:tc>
        <w:tc>
          <w:tcPr>
            <w:tcW w:w="813" w:type="dxa"/>
            <w:gridSpan w:val="2"/>
            <w:vAlign w:val="center"/>
          </w:tcPr>
          <w:p w14:paraId="0AF49AB2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64DF494C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650BD002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1137D00B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</w:rPr>
              <w:t>不検出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2534FE61" w14:textId="34D6A96F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589F231D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59C2995F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8"/>
              </w:rPr>
              <w:t>ジクロロメタ</w:t>
            </w:r>
            <w:r>
              <w:rPr>
                <w:rFonts w:hint="eastAsia"/>
              </w:rPr>
              <w:t>ン</w:t>
            </w:r>
          </w:p>
        </w:tc>
        <w:tc>
          <w:tcPr>
            <w:tcW w:w="813" w:type="dxa"/>
            <w:gridSpan w:val="2"/>
            <w:vAlign w:val="center"/>
          </w:tcPr>
          <w:p w14:paraId="1982BB8A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4761516F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7B7DE0EB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272A9028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0.02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26E920E1" w14:textId="2A2EE164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267A8C64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6C130565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56"/>
              </w:rPr>
              <w:t>四塩化炭</w:t>
            </w:r>
            <w:r>
              <w:rPr>
                <w:rFonts w:hint="eastAsia"/>
              </w:rPr>
              <w:t>素</w:t>
            </w:r>
          </w:p>
        </w:tc>
        <w:tc>
          <w:tcPr>
            <w:tcW w:w="813" w:type="dxa"/>
            <w:gridSpan w:val="2"/>
            <w:vAlign w:val="center"/>
          </w:tcPr>
          <w:p w14:paraId="30C2E92E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40785C5B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647BF64F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02A51A15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0.002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12E641E4" w14:textId="6389798A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0C39A7" w14:paraId="36DEB2D8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77636488" w14:textId="17AFBC8B" w:rsidR="000C39A7" w:rsidRPr="00985D7D" w:rsidRDefault="000C39A7" w:rsidP="000C39A7">
            <w:pPr>
              <w:overflowPunct w:val="0"/>
              <w:autoSpaceDE w:val="0"/>
              <w:autoSpaceDN w:val="0"/>
              <w:spacing w:line="180" w:lineRule="exact"/>
              <w:ind w:left="113" w:right="113"/>
              <w:jc w:val="distribute"/>
              <w:rPr>
                <w:color w:val="000000" w:themeColor="text1"/>
                <w:spacing w:val="56"/>
              </w:rPr>
            </w:pPr>
            <w:r w:rsidRPr="00985D7D">
              <w:rPr>
                <w:rFonts w:hint="eastAsia"/>
                <w:color w:val="000000" w:themeColor="text1"/>
              </w:rPr>
              <w:t>クロロエチレン</w:t>
            </w:r>
          </w:p>
        </w:tc>
        <w:tc>
          <w:tcPr>
            <w:tcW w:w="813" w:type="dxa"/>
            <w:gridSpan w:val="2"/>
            <w:vAlign w:val="center"/>
          </w:tcPr>
          <w:p w14:paraId="3B14A679" w14:textId="47944A46" w:rsidR="000C39A7" w:rsidRPr="00985D7D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22434D8B" w14:textId="77777777" w:rsidR="000C39A7" w:rsidRPr="000C39A7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FF0000"/>
                <w:u w:val="single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0B02A252" w14:textId="77777777" w:rsidR="000C39A7" w:rsidRPr="000C39A7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FF0000"/>
                <w:u w:val="single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7F19C893" w14:textId="093EE3BB" w:rsidR="000C39A7" w:rsidRPr="00985D7D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</w:rPr>
              <w:t>0</w:t>
            </w:r>
            <w:r w:rsidRPr="00985D7D">
              <w:rPr>
                <w:color w:val="000000" w:themeColor="text1"/>
              </w:rPr>
              <w:t>.002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1B30B6BA" w14:textId="77777777" w:rsidR="000C39A7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66E1CEB0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4668AA86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1,2-</w:t>
            </w:r>
            <w:r w:rsidRPr="00985D7D">
              <w:rPr>
                <w:rFonts w:hint="eastAsia"/>
                <w:color w:val="000000" w:themeColor="text1"/>
              </w:rPr>
              <w:t>ジクロロエタン</w:t>
            </w:r>
          </w:p>
        </w:tc>
        <w:tc>
          <w:tcPr>
            <w:tcW w:w="813" w:type="dxa"/>
            <w:gridSpan w:val="2"/>
            <w:vAlign w:val="center"/>
          </w:tcPr>
          <w:p w14:paraId="3862BA7C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3E98FECA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0E7359C3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7A47412A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0.004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1A9BD25C" w14:textId="2C089686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4821DFD9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7FC329C6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1,1-</w:t>
            </w:r>
            <w:r w:rsidRPr="00985D7D">
              <w:rPr>
                <w:rFonts w:hint="eastAsia"/>
                <w:color w:val="000000" w:themeColor="text1"/>
              </w:rPr>
              <w:t>ジクロロエチレン</w:t>
            </w:r>
          </w:p>
        </w:tc>
        <w:tc>
          <w:tcPr>
            <w:tcW w:w="813" w:type="dxa"/>
            <w:gridSpan w:val="2"/>
            <w:vAlign w:val="center"/>
          </w:tcPr>
          <w:p w14:paraId="7D268A16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4A8C6341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06C898CC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589A77F7" w14:textId="1D62EDC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</w:t>
            </w:r>
            <w:r w:rsidR="000C39A7" w:rsidRPr="00985D7D">
              <w:rPr>
                <w:color w:val="000000" w:themeColor="text1"/>
              </w:rPr>
              <w:t>1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38F91EDD" w14:textId="6083620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26ABCF44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56956052" w14:textId="49280865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  <w:spacing w:val="8"/>
              </w:rPr>
              <w:t>1</w:t>
            </w:r>
            <w:r w:rsidRPr="00985D7D">
              <w:rPr>
                <w:color w:val="000000" w:themeColor="text1"/>
              </w:rPr>
              <w:t>,</w:t>
            </w:r>
            <w:r w:rsidRPr="00985D7D">
              <w:rPr>
                <w:color w:val="000000" w:themeColor="text1"/>
                <w:spacing w:val="8"/>
              </w:rPr>
              <w:t>2-</w:t>
            </w:r>
            <w:r w:rsidRPr="00985D7D">
              <w:rPr>
                <w:rFonts w:hint="eastAsia"/>
                <w:color w:val="000000" w:themeColor="text1"/>
                <w:spacing w:val="4"/>
              </w:rPr>
              <w:t>ジ</w:t>
            </w:r>
            <w:r w:rsidRPr="00985D7D">
              <w:rPr>
                <w:rFonts w:hint="eastAsia"/>
                <w:color w:val="000000" w:themeColor="text1"/>
              </w:rPr>
              <w:t>クロロエチレン</w:t>
            </w:r>
          </w:p>
        </w:tc>
        <w:tc>
          <w:tcPr>
            <w:tcW w:w="813" w:type="dxa"/>
            <w:gridSpan w:val="2"/>
            <w:vAlign w:val="center"/>
          </w:tcPr>
          <w:p w14:paraId="3B9D177C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149AC6E4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10CCE050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1EC61B7B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0.04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3118FCED" w14:textId="2B548E18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196EF579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283B1BE7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1,1,1-</w:t>
            </w:r>
            <w:r w:rsidRPr="00985D7D">
              <w:rPr>
                <w:rFonts w:hint="eastAsia"/>
                <w:color w:val="000000" w:themeColor="text1"/>
              </w:rPr>
              <w:t>トリクロロエタン</w:t>
            </w:r>
          </w:p>
        </w:tc>
        <w:tc>
          <w:tcPr>
            <w:tcW w:w="813" w:type="dxa"/>
            <w:gridSpan w:val="2"/>
            <w:vAlign w:val="center"/>
          </w:tcPr>
          <w:p w14:paraId="7EAA293B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60FCC51A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5C225C45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2D3ABD80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1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4184A9B2" w14:textId="65DC099B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135B24C3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50CBD456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1,1,2-</w:t>
            </w:r>
            <w:r w:rsidRPr="00985D7D">
              <w:rPr>
                <w:rFonts w:hint="eastAsia"/>
                <w:color w:val="000000" w:themeColor="text1"/>
              </w:rPr>
              <w:t>トリクロロエタン</w:t>
            </w:r>
          </w:p>
        </w:tc>
        <w:tc>
          <w:tcPr>
            <w:tcW w:w="813" w:type="dxa"/>
            <w:gridSpan w:val="2"/>
            <w:vAlign w:val="center"/>
          </w:tcPr>
          <w:p w14:paraId="369DB59E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5B4D4816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3ED35E17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4DCD79FD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0.006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5ECDAC62" w14:textId="456965CF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5674426C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2A9E1BAB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</w:rPr>
              <w:t>トリクロロエチレン</w:t>
            </w:r>
          </w:p>
        </w:tc>
        <w:tc>
          <w:tcPr>
            <w:tcW w:w="813" w:type="dxa"/>
            <w:gridSpan w:val="2"/>
            <w:vAlign w:val="center"/>
          </w:tcPr>
          <w:p w14:paraId="0E9825E6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7DF2938F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5E13DF31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3B663996" w14:textId="1257A39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</w:t>
            </w:r>
            <w:r w:rsidR="000C39A7" w:rsidRPr="00985D7D">
              <w:rPr>
                <w:color w:val="000000" w:themeColor="text1"/>
              </w:rPr>
              <w:t>1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5BBC00B7" w14:textId="7773A29E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4D448A05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45251030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</w:rPr>
              <w:t>テトラクロロエチレン</w:t>
            </w:r>
          </w:p>
        </w:tc>
        <w:tc>
          <w:tcPr>
            <w:tcW w:w="813" w:type="dxa"/>
            <w:gridSpan w:val="2"/>
            <w:vAlign w:val="center"/>
          </w:tcPr>
          <w:p w14:paraId="39EACAF1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7F7860A8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4820F675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339BAFDC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0.01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76B65E17" w14:textId="2A32813C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23588736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596FD0C9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1,3-</w:t>
            </w:r>
            <w:r w:rsidRPr="00985D7D">
              <w:rPr>
                <w:rFonts w:hint="eastAsia"/>
                <w:color w:val="000000" w:themeColor="text1"/>
              </w:rPr>
              <w:t>ジクロロプロペン</w:t>
            </w:r>
          </w:p>
        </w:tc>
        <w:tc>
          <w:tcPr>
            <w:tcW w:w="813" w:type="dxa"/>
            <w:gridSpan w:val="2"/>
            <w:vAlign w:val="center"/>
          </w:tcPr>
          <w:p w14:paraId="31A9893C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500290F2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0D7F7F11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6F3A58E9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0.002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2C71C327" w14:textId="6E949BC2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5C02D27D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1647E681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  <w:spacing w:val="106"/>
              </w:rPr>
              <w:t>チウラ</w:t>
            </w:r>
            <w:r w:rsidRPr="00985D7D">
              <w:rPr>
                <w:rFonts w:hint="eastAsia"/>
                <w:color w:val="000000" w:themeColor="text1"/>
              </w:rPr>
              <w:t>ム</w:t>
            </w:r>
          </w:p>
        </w:tc>
        <w:tc>
          <w:tcPr>
            <w:tcW w:w="813" w:type="dxa"/>
            <w:gridSpan w:val="2"/>
            <w:vAlign w:val="center"/>
          </w:tcPr>
          <w:p w14:paraId="5F62AC11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676FF3C5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4CE7C679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72B5FE19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0.006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4AE205BC" w14:textId="56284DD2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4BE4966A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7351F367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  <w:spacing w:val="106"/>
              </w:rPr>
              <w:t>シマジ</w:t>
            </w:r>
            <w:r w:rsidRPr="00985D7D">
              <w:rPr>
                <w:rFonts w:hint="eastAsia"/>
                <w:color w:val="000000" w:themeColor="text1"/>
              </w:rPr>
              <w:t>ン</w:t>
            </w:r>
          </w:p>
        </w:tc>
        <w:tc>
          <w:tcPr>
            <w:tcW w:w="813" w:type="dxa"/>
            <w:gridSpan w:val="2"/>
            <w:vAlign w:val="center"/>
          </w:tcPr>
          <w:p w14:paraId="29F3A923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03AC5ACB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0623BE45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24470A1A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0.003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545B414A" w14:textId="633E644D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1C0BFF68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1B6B34E1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  <w:spacing w:val="8"/>
              </w:rPr>
              <w:t>チオベンカル</w:t>
            </w:r>
            <w:r w:rsidRPr="00985D7D">
              <w:rPr>
                <w:rFonts w:hint="eastAsia"/>
                <w:color w:val="000000" w:themeColor="text1"/>
              </w:rPr>
              <w:t>ブ</w:t>
            </w:r>
          </w:p>
        </w:tc>
        <w:tc>
          <w:tcPr>
            <w:tcW w:w="813" w:type="dxa"/>
            <w:gridSpan w:val="2"/>
            <w:vAlign w:val="center"/>
          </w:tcPr>
          <w:p w14:paraId="7AD86371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5A6BDFBC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77730889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131B566D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0.02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1ACF4162" w14:textId="6B9AD734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756546BC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14:paraId="1351F21B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  <w:spacing w:val="106"/>
              </w:rPr>
              <w:t>ベンゼ</w:t>
            </w:r>
            <w:r w:rsidRPr="00985D7D">
              <w:rPr>
                <w:rFonts w:hint="eastAsia"/>
                <w:color w:val="000000" w:themeColor="text1"/>
              </w:rPr>
              <w:t>ン</w:t>
            </w:r>
          </w:p>
        </w:tc>
        <w:tc>
          <w:tcPr>
            <w:tcW w:w="813" w:type="dxa"/>
            <w:gridSpan w:val="2"/>
            <w:vAlign w:val="center"/>
          </w:tcPr>
          <w:p w14:paraId="49C1A790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25460A2B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0B00D8B5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3A865D5D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0.01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14:paraId="4FB888CF" w14:textId="2E3EE20C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3FB8E959" w14:textId="77777777" w:rsidTr="000C39A7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579CD2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  <w:spacing w:val="204"/>
              </w:rPr>
              <w:t>セレ</w:t>
            </w:r>
            <w:r w:rsidRPr="00985D7D">
              <w:rPr>
                <w:rFonts w:hint="eastAsia"/>
                <w:color w:val="000000" w:themeColor="text1"/>
              </w:rPr>
              <w:t>ン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vAlign w:val="center"/>
          </w:tcPr>
          <w:p w14:paraId="41280E50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8B9EDBA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14:paraId="4FE1CA2B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14:paraId="2415A60B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0.01</w:t>
            </w:r>
          </w:p>
        </w:tc>
        <w:tc>
          <w:tcPr>
            <w:tcW w:w="41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8FC657" w14:textId="3D72BF73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0C39A7" w14:paraId="25329BEA" w14:textId="77777777" w:rsidTr="000C39A7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F8512C" w14:textId="15C40F63" w:rsidR="000C39A7" w:rsidRPr="00985D7D" w:rsidRDefault="000C39A7" w:rsidP="000C39A7">
            <w:pPr>
              <w:overflowPunct w:val="0"/>
              <w:autoSpaceDE w:val="0"/>
              <w:autoSpaceDN w:val="0"/>
              <w:spacing w:line="180" w:lineRule="exact"/>
              <w:ind w:left="113" w:right="113"/>
              <w:jc w:val="distribute"/>
              <w:rPr>
                <w:color w:val="000000" w:themeColor="text1"/>
                <w:spacing w:val="204"/>
              </w:rPr>
            </w:pPr>
            <w:r w:rsidRPr="00985D7D">
              <w:rPr>
                <w:rFonts w:hint="eastAsia"/>
                <w:color w:val="000000" w:themeColor="text1"/>
              </w:rPr>
              <w:t>ふっ素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vAlign w:val="center"/>
          </w:tcPr>
          <w:p w14:paraId="374EC726" w14:textId="4CAE2A93" w:rsidR="000C39A7" w:rsidRPr="00985D7D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43ABF30" w14:textId="77777777" w:rsidR="000C39A7" w:rsidRPr="00E3796B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FF0000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14:paraId="3CC59218" w14:textId="77777777" w:rsidR="000C39A7" w:rsidRPr="00E3796B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FF0000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14:paraId="02826DA7" w14:textId="6BC09701" w:rsidR="000C39A7" w:rsidRPr="00985D7D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</w:rPr>
              <w:t>0</w:t>
            </w:r>
            <w:r w:rsidRPr="00985D7D">
              <w:rPr>
                <w:color w:val="000000" w:themeColor="text1"/>
              </w:rPr>
              <w:t>.8</w:t>
            </w:r>
          </w:p>
        </w:tc>
        <w:tc>
          <w:tcPr>
            <w:tcW w:w="41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B5455B" w14:textId="77777777" w:rsidR="000C39A7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0C39A7" w14:paraId="7386EB95" w14:textId="77777777" w:rsidTr="000C39A7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138AD3" w14:textId="5BED6B53" w:rsidR="000C39A7" w:rsidRPr="00985D7D" w:rsidRDefault="00B37ADA" w:rsidP="00B37ADA">
            <w:pPr>
              <w:overflowPunct w:val="0"/>
              <w:autoSpaceDE w:val="0"/>
              <w:autoSpaceDN w:val="0"/>
              <w:spacing w:line="180" w:lineRule="exact"/>
              <w:ind w:left="113" w:right="113"/>
              <w:jc w:val="distribute"/>
              <w:rPr>
                <w:color w:val="000000" w:themeColor="text1"/>
                <w:spacing w:val="204"/>
              </w:rPr>
            </w:pPr>
            <w:r w:rsidRPr="00985D7D">
              <w:rPr>
                <w:rFonts w:hint="eastAsia"/>
                <w:color w:val="000000" w:themeColor="text1"/>
              </w:rPr>
              <w:t>ほう素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vAlign w:val="center"/>
          </w:tcPr>
          <w:p w14:paraId="16C1B0F9" w14:textId="774C7486" w:rsidR="000C39A7" w:rsidRPr="00985D7D" w:rsidRDefault="00B37AD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1FAEFEA6" w14:textId="77777777" w:rsidR="000C39A7" w:rsidRPr="00E3796B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FF0000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14:paraId="176BF701" w14:textId="77777777" w:rsidR="000C39A7" w:rsidRPr="00E3796B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FF0000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14:paraId="23EFACE5" w14:textId="4B1F3A28" w:rsidR="000C39A7" w:rsidRPr="00985D7D" w:rsidRDefault="00B37AD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1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C88444" w14:textId="77777777" w:rsidR="000C39A7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0C39A7" w14:paraId="78DE6C49" w14:textId="77777777" w:rsidTr="00B7446D">
        <w:trPr>
          <w:cantSplit/>
          <w:trHeight w:hRule="exact" w:val="360"/>
        </w:trPr>
        <w:tc>
          <w:tcPr>
            <w:tcW w:w="167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B01AFA" w14:textId="37A52E44" w:rsidR="000C39A7" w:rsidRPr="00985D7D" w:rsidRDefault="00B37ADA" w:rsidP="00B37ADA">
            <w:pPr>
              <w:overflowPunct w:val="0"/>
              <w:autoSpaceDE w:val="0"/>
              <w:autoSpaceDN w:val="0"/>
              <w:spacing w:line="180" w:lineRule="exact"/>
              <w:ind w:left="113" w:right="113"/>
              <w:jc w:val="distribute"/>
              <w:rPr>
                <w:color w:val="000000" w:themeColor="text1"/>
                <w:spacing w:val="204"/>
              </w:rPr>
            </w:pPr>
            <w:r w:rsidRPr="00985D7D">
              <w:rPr>
                <w:rFonts w:hint="eastAsia"/>
                <w:color w:val="000000" w:themeColor="text1"/>
              </w:rPr>
              <w:t>1</w:t>
            </w:r>
            <w:r w:rsidRPr="00985D7D">
              <w:rPr>
                <w:color w:val="000000" w:themeColor="text1"/>
              </w:rPr>
              <w:t>,4-</w:t>
            </w:r>
            <w:r w:rsidRPr="00985D7D">
              <w:rPr>
                <w:rFonts w:hint="eastAsia"/>
                <w:color w:val="000000" w:themeColor="text1"/>
              </w:rPr>
              <w:t>ジオキサン</w:t>
            </w:r>
          </w:p>
        </w:tc>
        <w:tc>
          <w:tcPr>
            <w:tcW w:w="813" w:type="dxa"/>
            <w:gridSpan w:val="2"/>
            <w:tcBorders>
              <w:bottom w:val="single" w:sz="12" w:space="0" w:color="auto"/>
            </w:tcBorders>
            <w:vAlign w:val="center"/>
          </w:tcPr>
          <w:p w14:paraId="2707CA87" w14:textId="127CDDF2" w:rsidR="000C39A7" w:rsidRPr="00985D7D" w:rsidRDefault="00B37AD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70F1717C" w14:textId="77777777" w:rsidR="000C39A7" w:rsidRPr="00E3796B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FF0000"/>
              </w:rPr>
            </w:pPr>
          </w:p>
        </w:tc>
        <w:tc>
          <w:tcPr>
            <w:tcW w:w="780" w:type="dxa"/>
            <w:gridSpan w:val="2"/>
            <w:tcBorders>
              <w:bottom w:val="single" w:sz="12" w:space="0" w:color="auto"/>
            </w:tcBorders>
            <w:vAlign w:val="center"/>
          </w:tcPr>
          <w:p w14:paraId="799B9715" w14:textId="77777777" w:rsidR="000C39A7" w:rsidRPr="00E3796B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FF0000"/>
              </w:rPr>
            </w:pPr>
          </w:p>
        </w:tc>
        <w:tc>
          <w:tcPr>
            <w:tcW w:w="780" w:type="dxa"/>
            <w:gridSpan w:val="2"/>
            <w:tcBorders>
              <w:bottom w:val="single" w:sz="12" w:space="0" w:color="auto"/>
            </w:tcBorders>
            <w:vAlign w:val="center"/>
          </w:tcPr>
          <w:p w14:paraId="60FFF657" w14:textId="2B0F65A6" w:rsidR="000C39A7" w:rsidRPr="00985D7D" w:rsidRDefault="00B37AD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</w:rPr>
              <w:t>0</w:t>
            </w:r>
            <w:r w:rsidRPr="00985D7D">
              <w:rPr>
                <w:color w:val="000000" w:themeColor="text1"/>
              </w:rPr>
              <w:t>.05</w:t>
            </w:r>
          </w:p>
        </w:tc>
        <w:tc>
          <w:tcPr>
            <w:tcW w:w="41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9A4F3B" w14:textId="77777777" w:rsidR="000C39A7" w:rsidRDefault="000C39A7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5EBBE097" w14:textId="77777777" w:rsidTr="00B7446D">
        <w:trPr>
          <w:cantSplit/>
          <w:trHeight w:hRule="exact" w:val="360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DCCAFB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  <w:spacing w:val="45"/>
              </w:rPr>
              <w:t>農用</w:t>
            </w:r>
            <w:r w:rsidRPr="00985D7D">
              <w:rPr>
                <w:rFonts w:hint="eastAsia"/>
                <w:color w:val="000000" w:themeColor="text1"/>
              </w:rPr>
              <w:t>地田に限る</w:t>
            </w: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3863DC3F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  <w:rPr>
                <w:color w:val="000000" w:themeColor="text1"/>
              </w:rPr>
            </w:pPr>
            <w:r w:rsidRPr="00985D7D">
              <w:rPr>
                <w:rFonts w:hint="eastAsia"/>
                <w:color w:val="000000" w:themeColor="text1"/>
              </w:rPr>
              <w:t>砒素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</w:tcBorders>
            <w:vAlign w:val="center"/>
          </w:tcPr>
          <w:p w14:paraId="6A05274A" w14:textId="77777777" w:rsidR="00CB0612" w:rsidRPr="00985D7D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985D7D">
              <w:rPr>
                <w:color w:val="000000" w:themeColor="text1"/>
              </w:rPr>
              <w:t>mg</w:t>
            </w:r>
            <w:r w:rsidRPr="00985D7D">
              <w:rPr>
                <w:rFonts w:hint="eastAsia"/>
                <w:color w:val="000000" w:themeColor="text1"/>
              </w:rPr>
              <w:t>／</w:t>
            </w:r>
            <w:r w:rsidRPr="00985D7D">
              <w:rPr>
                <w:color w:val="000000" w:themeColor="text1"/>
              </w:rPr>
              <w:t>kg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14:paraId="62C129E2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single" w:sz="12" w:space="0" w:color="auto"/>
            </w:tcBorders>
            <w:vAlign w:val="center"/>
          </w:tcPr>
          <w:p w14:paraId="2770A170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single" w:sz="12" w:space="0" w:color="auto"/>
            </w:tcBorders>
            <w:vAlign w:val="center"/>
          </w:tcPr>
          <w:p w14:paraId="26EE1377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t>15</w:t>
            </w:r>
          </w:p>
        </w:tc>
        <w:tc>
          <w:tcPr>
            <w:tcW w:w="3564" w:type="dxa"/>
            <w:gridSpan w:val="3"/>
            <w:tcBorders>
              <w:top w:val="single" w:sz="12" w:space="0" w:color="auto"/>
            </w:tcBorders>
            <w:vAlign w:val="center"/>
          </w:tcPr>
          <w:p w14:paraId="166D848A" w14:textId="7627777D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  <w:tc>
          <w:tcPr>
            <w:tcW w:w="6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82607A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left"/>
            </w:pPr>
            <w:r>
              <w:rPr>
                <w:rFonts w:hint="eastAsia"/>
              </w:rPr>
              <w:t>含有試験</w:t>
            </w:r>
          </w:p>
        </w:tc>
      </w:tr>
      <w:tr w:rsidR="00CB0612" w14:paraId="6C140676" w14:textId="77777777" w:rsidTr="00B7446D">
        <w:trPr>
          <w:cantSplit/>
          <w:trHeight w:hRule="exact" w:val="360"/>
        </w:trPr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3EA81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  <w:tc>
          <w:tcPr>
            <w:tcW w:w="67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73684C0C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</w:rPr>
              <w:t>銅</w:t>
            </w:r>
          </w:p>
        </w:tc>
        <w:tc>
          <w:tcPr>
            <w:tcW w:w="813" w:type="dxa"/>
            <w:gridSpan w:val="2"/>
            <w:tcBorders>
              <w:bottom w:val="single" w:sz="12" w:space="0" w:color="auto"/>
            </w:tcBorders>
            <w:vAlign w:val="center"/>
          </w:tcPr>
          <w:p w14:paraId="033A6BDD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kg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7348A85E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bottom w:val="single" w:sz="12" w:space="0" w:color="auto"/>
            </w:tcBorders>
            <w:vAlign w:val="center"/>
          </w:tcPr>
          <w:p w14:paraId="45700900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bottom w:val="single" w:sz="12" w:space="0" w:color="auto"/>
            </w:tcBorders>
            <w:vAlign w:val="center"/>
          </w:tcPr>
          <w:p w14:paraId="7616104D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t>125</w:t>
            </w:r>
          </w:p>
        </w:tc>
        <w:tc>
          <w:tcPr>
            <w:tcW w:w="3564" w:type="dxa"/>
            <w:gridSpan w:val="3"/>
            <w:tcBorders>
              <w:bottom w:val="single" w:sz="12" w:space="0" w:color="auto"/>
            </w:tcBorders>
            <w:vAlign w:val="center"/>
          </w:tcPr>
          <w:p w14:paraId="477C48DE" w14:textId="631FF902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  <w:tc>
          <w:tcPr>
            <w:tcW w:w="62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043FE6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CB0612" w14:paraId="09B46E08" w14:textId="77777777">
        <w:trPr>
          <w:cantSplit/>
          <w:trHeight w:hRule="exact" w:val="360"/>
        </w:trPr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8C7A4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</w:rPr>
              <w:t>検体の性状</w:t>
            </w:r>
          </w:p>
        </w:tc>
        <w:tc>
          <w:tcPr>
            <w:tcW w:w="7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E1FB247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90"/>
              </w:rPr>
              <w:t>形</w:t>
            </w:r>
            <w:r>
              <w:rPr>
                <w:rFonts w:hint="eastAsia"/>
              </w:rPr>
              <w:t>状</w:t>
            </w:r>
          </w:p>
        </w:tc>
        <w:tc>
          <w:tcPr>
            <w:tcW w:w="188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6FD26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42A6CDA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</w:rPr>
              <w:t>色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EBD11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6C7EECC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90"/>
              </w:rPr>
              <w:t>匂</w:t>
            </w:r>
            <w:r>
              <w:rPr>
                <w:rFonts w:hint="eastAsia"/>
              </w:rPr>
              <w:t>い</w:t>
            </w:r>
          </w:p>
        </w:tc>
        <w:tc>
          <w:tcPr>
            <w:tcW w:w="26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0D5BC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B0612" w14:paraId="68096C4B" w14:textId="77777777">
        <w:trPr>
          <w:cantSplit/>
          <w:trHeight w:hRule="exact" w:val="360"/>
        </w:trPr>
        <w:tc>
          <w:tcPr>
            <w:tcW w:w="901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DEF7D" w14:textId="77777777" w:rsidR="00CB0612" w:rsidRDefault="00CB0612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>備考</w:t>
            </w:r>
          </w:p>
        </w:tc>
      </w:tr>
    </w:tbl>
    <w:p w14:paraId="4C8C69F0" w14:textId="77777777" w:rsidR="00CB0612" w:rsidRDefault="00CB061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" w:lineRule="exact"/>
      </w:pPr>
    </w:p>
    <w:sectPr w:rsidR="00CB0612" w:rsidSect="000C39A7">
      <w:pgSz w:w="11906" w:h="16838" w:code="9"/>
      <w:pgMar w:top="851" w:right="1401" w:bottom="567" w:left="1401" w:header="284" w:footer="284" w:gutter="0"/>
      <w:cols w:space="425"/>
      <w:docGrid w:type="linesAndChar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8235F" w14:textId="77777777" w:rsidR="007E4A31" w:rsidRDefault="007E4A31" w:rsidP="0002198F">
      <w:r>
        <w:separator/>
      </w:r>
    </w:p>
  </w:endnote>
  <w:endnote w:type="continuationSeparator" w:id="0">
    <w:p w14:paraId="1A08B7DA" w14:textId="77777777" w:rsidR="007E4A31" w:rsidRDefault="007E4A31" w:rsidP="0002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71C63" w14:textId="77777777" w:rsidR="007E4A31" w:rsidRDefault="007E4A31" w:rsidP="0002198F">
      <w:r>
        <w:separator/>
      </w:r>
    </w:p>
  </w:footnote>
  <w:footnote w:type="continuationSeparator" w:id="0">
    <w:p w14:paraId="5C362C09" w14:textId="77777777" w:rsidR="007E4A31" w:rsidRDefault="007E4A31" w:rsidP="0002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90"/>
  <w:drawingGridVerticalSpacing w:val="33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12"/>
    <w:rsid w:val="0002198F"/>
    <w:rsid w:val="000575E5"/>
    <w:rsid w:val="000C39A7"/>
    <w:rsid w:val="00173768"/>
    <w:rsid w:val="001C1E72"/>
    <w:rsid w:val="001E013F"/>
    <w:rsid w:val="001E0EB2"/>
    <w:rsid w:val="002B1D64"/>
    <w:rsid w:val="002D6F78"/>
    <w:rsid w:val="003B67FC"/>
    <w:rsid w:val="003E0E0D"/>
    <w:rsid w:val="004615B7"/>
    <w:rsid w:val="006A1756"/>
    <w:rsid w:val="006B184C"/>
    <w:rsid w:val="00765FF6"/>
    <w:rsid w:val="007665D3"/>
    <w:rsid w:val="007764C4"/>
    <w:rsid w:val="007C11C6"/>
    <w:rsid w:val="007E4A31"/>
    <w:rsid w:val="0086323F"/>
    <w:rsid w:val="009728C4"/>
    <w:rsid w:val="00985D7D"/>
    <w:rsid w:val="009B24B8"/>
    <w:rsid w:val="009D771E"/>
    <w:rsid w:val="00B10FB9"/>
    <w:rsid w:val="00B37ADA"/>
    <w:rsid w:val="00B7446D"/>
    <w:rsid w:val="00BC3D32"/>
    <w:rsid w:val="00BE2769"/>
    <w:rsid w:val="00CB0612"/>
    <w:rsid w:val="00E35D37"/>
    <w:rsid w:val="00E3796B"/>
    <w:rsid w:val="00E92A22"/>
    <w:rsid w:val="00F6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A665F"/>
  <w14:defaultImageDpi w14:val="0"/>
  <w15:docId w15:val="{6158EBDC-97DF-459E-B0DD-8A8832BE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18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496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sakae016</dc:creator>
  <cp:keywords/>
  <dc:description/>
  <cp:lastModifiedBy>sakae088</cp:lastModifiedBy>
  <cp:revision>4</cp:revision>
  <cp:lastPrinted>2001-12-13T14:56:00Z</cp:lastPrinted>
  <dcterms:created xsi:type="dcterms:W3CDTF">2024-08-16T11:12:00Z</dcterms:created>
  <dcterms:modified xsi:type="dcterms:W3CDTF">2025-02-17T01:59:00Z</dcterms:modified>
</cp:coreProperties>
</file>