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CC2D" w14:textId="77777777" w:rsidR="00A56957" w:rsidRDefault="00A5695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13</w:t>
      </w:r>
      <w:r>
        <w:rPr>
          <w:rFonts w:hint="eastAsia"/>
        </w:rPr>
        <w:t>号</w:t>
      </w:r>
      <w:r>
        <w:t>)</w:t>
      </w:r>
    </w:p>
    <w:p w14:paraId="5E0CAF51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</w:p>
    <w:p w14:paraId="27AE8F84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jc w:val="center"/>
      </w:pPr>
      <w:r>
        <w:rPr>
          <w:rFonts w:hint="eastAsia"/>
          <w:spacing w:val="105"/>
        </w:rPr>
        <w:t>事前説明会報告</w:t>
      </w:r>
      <w:r>
        <w:rPr>
          <w:rFonts w:hint="eastAsia"/>
        </w:rPr>
        <w:t>書</w:t>
      </w:r>
    </w:p>
    <w:p w14:paraId="6EC493AA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</w:p>
    <w:p w14:paraId="0661E35D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ind w:right="420"/>
        <w:jc w:val="right"/>
      </w:pPr>
      <w:r>
        <w:rPr>
          <w:rFonts w:hint="eastAsia"/>
        </w:rPr>
        <w:t>年　　月　　日</w:t>
      </w:r>
    </w:p>
    <w:p w14:paraId="745C0AF9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</w:p>
    <w:p w14:paraId="0A1DE866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  <w:r>
        <w:rPr>
          <w:rFonts w:hint="eastAsia"/>
        </w:rPr>
        <w:t xml:space="preserve">　　　　　　　　様</w:t>
      </w:r>
    </w:p>
    <w:p w14:paraId="386940EF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378"/>
      </w:tblGrid>
      <w:tr w:rsidR="00A56957" w14:paraId="6B8EC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942" w:type="dxa"/>
            <w:tcBorders>
              <w:top w:val="nil"/>
              <w:bottom w:val="nil"/>
              <w:right w:val="nil"/>
            </w:tcBorders>
          </w:tcPr>
          <w:p w14:paraId="38ECED49" w14:textId="77777777" w:rsidR="00A56957" w:rsidRDefault="00A5695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</w:tcPr>
          <w:p w14:paraId="7457E8E6" w14:textId="77777777" w:rsidR="00A56957" w:rsidRDefault="00A56957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218" w:right="113" w:hanging="105"/>
            </w:pPr>
            <w:r>
              <w:t>(</w:t>
            </w:r>
            <w:r>
              <w:rPr>
                <w:rFonts w:hint="eastAsia"/>
              </w:rPr>
              <w:t>法人にあっては、</w:t>
            </w:r>
            <w:r>
              <w:rPr>
                <w:rFonts w:hint="eastAsia"/>
                <w:spacing w:val="53"/>
              </w:rPr>
              <w:t>主</w:t>
            </w:r>
            <w:r>
              <w:rPr>
                <w:rFonts w:hint="eastAsia"/>
              </w:rPr>
              <w:t>たる事務所の所在地</w:t>
            </w:r>
            <w:r>
              <w:t>)</w:t>
            </w:r>
          </w:p>
        </w:tc>
      </w:tr>
      <w:tr w:rsidR="0017393B" w:rsidRPr="0017393B" w14:paraId="1C9011FC" w14:textId="77777777" w:rsidTr="00683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942" w:type="dxa"/>
            <w:tcBorders>
              <w:top w:val="nil"/>
              <w:right w:val="nil"/>
            </w:tcBorders>
            <w:vAlign w:val="center"/>
          </w:tcPr>
          <w:p w14:paraId="5FAF9804" w14:textId="77777777" w:rsidR="0017393B" w:rsidRPr="0017393B" w:rsidRDefault="0017393B" w:rsidP="0017393B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jc w:val="right"/>
            </w:pPr>
            <w:r w:rsidRPr="0017393B">
              <w:rPr>
                <w:rFonts w:hint="eastAsia"/>
                <w:spacing w:val="210"/>
              </w:rPr>
              <w:t>氏</w:t>
            </w:r>
            <w:r w:rsidRPr="0017393B">
              <w:rPr>
                <w:rFonts w:hint="eastAsia"/>
              </w:rPr>
              <w:t>名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</w:tcBorders>
            <w:vAlign w:val="center"/>
          </w:tcPr>
          <w:p w14:paraId="6E67BB79" w14:textId="77777777" w:rsidR="0017393B" w:rsidRPr="0017393B" w:rsidRDefault="0017393B" w:rsidP="0017393B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41" w:right="113" w:hanging="28"/>
            </w:pPr>
            <w:r w:rsidRPr="0017393B">
              <w:t>(</w:t>
            </w:r>
            <w:r w:rsidRPr="0017393B">
              <w:rPr>
                <w:rFonts w:hint="eastAsia"/>
              </w:rPr>
              <w:t>法人にあっては名称及び代表者の氏名</w:t>
            </w:r>
            <w:r w:rsidRPr="0017393B">
              <w:t>)</w:t>
            </w:r>
          </w:p>
        </w:tc>
      </w:tr>
    </w:tbl>
    <w:p w14:paraId="5E0EC24B" w14:textId="77777777" w:rsidR="0017393B" w:rsidRPr="0017393B" w:rsidRDefault="0017393B" w:rsidP="0017393B">
      <w:pPr>
        <w:wordWrap w:val="0"/>
        <w:overflowPunct w:val="0"/>
        <w:autoSpaceDE w:val="0"/>
        <w:autoSpaceDN w:val="0"/>
        <w:ind w:right="420"/>
        <w:jc w:val="right"/>
      </w:pPr>
      <w:r w:rsidRPr="0017393B">
        <w:rPr>
          <w:rFonts w:hint="eastAsia"/>
        </w:rPr>
        <w:t>電話番号</w:t>
      </w:r>
      <w:r w:rsidR="00173A13">
        <w:t xml:space="preserve"> </w:t>
      </w:r>
      <w:r w:rsidRPr="0017393B">
        <w:rPr>
          <w:rFonts w:hint="eastAsia"/>
        </w:rPr>
        <w:t xml:space="preserve">　　　　　　　　　　　　　　</w:t>
      </w:r>
    </w:p>
    <w:p w14:paraId="7740979A" w14:textId="77777777" w:rsidR="0017393B" w:rsidRPr="0017393B" w:rsidRDefault="0017393B" w:rsidP="0017393B">
      <w:pPr>
        <w:wordWrap w:val="0"/>
        <w:overflowPunct w:val="0"/>
        <w:autoSpaceDE w:val="0"/>
        <w:autoSpaceDN w:val="0"/>
        <w:ind w:right="420"/>
        <w:jc w:val="right"/>
      </w:pPr>
      <w:r w:rsidRPr="0017393B">
        <w:rPr>
          <w:rFonts w:hint="eastAsia"/>
        </w:rPr>
        <w:t>担当者名</w:t>
      </w:r>
      <w:r w:rsidR="00173A13">
        <w:t xml:space="preserve"> </w:t>
      </w:r>
      <w:r w:rsidRPr="0017393B">
        <w:rPr>
          <w:rFonts w:hint="eastAsia"/>
        </w:rPr>
        <w:t xml:space="preserve">　　　　　　　　　　　　　　</w:t>
      </w:r>
    </w:p>
    <w:p w14:paraId="0404DF6B" w14:textId="77777777" w:rsidR="0017393B" w:rsidRPr="0017393B" w:rsidRDefault="0017393B" w:rsidP="0017393B">
      <w:pPr>
        <w:wordWrap w:val="0"/>
        <w:overflowPunct w:val="0"/>
        <w:autoSpaceDE w:val="0"/>
        <w:autoSpaceDN w:val="0"/>
        <w:spacing w:line="312" w:lineRule="auto"/>
      </w:pPr>
    </w:p>
    <w:p w14:paraId="49FBB1B6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  <w:ind w:left="210" w:hanging="210"/>
      </w:pPr>
      <w:r>
        <w:rPr>
          <w:rFonts w:hint="eastAsia"/>
        </w:rPr>
        <w:t xml:space="preserve">　　下記の事業について、事業区域の周辺関係者に説明会を行ないましたので、報告します。</w:t>
      </w:r>
    </w:p>
    <w:p w14:paraId="57DD628A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</w:p>
    <w:p w14:paraId="631A36A6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  <w:jc w:val="center"/>
      </w:pPr>
      <w:r>
        <w:rPr>
          <w:rFonts w:hint="eastAsia"/>
        </w:rPr>
        <w:t>記</w:t>
      </w:r>
    </w:p>
    <w:p w14:paraId="7FAF7B6E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</w:p>
    <w:p w14:paraId="0A1F3834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説明会等の日時及び場所</w:t>
      </w:r>
    </w:p>
    <w:p w14:paraId="6ABBE580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</w:p>
    <w:p w14:paraId="45604BB2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説明会及び説明を受けた者</w:t>
      </w:r>
      <w:r>
        <w:t>(</w:t>
      </w:r>
      <w:r>
        <w:rPr>
          <w:rFonts w:hint="eastAsia"/>
        </w:rPr>
        <w:t>別紙出席者名簿</w:t>
      </w:r>
      <w:r>
        <w:t>)</w:t>
      </w:r>
    </w:p>
    <w:p w14:paraId="1A44D098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</w:p>
    <w:p w14:paraId="5D032465" w14:textId="77777777" w:rsidR="00A56957" w:rsidRDefault="00A569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説明会の内容その他の記録</w:t>
      </w:r>
      <w:r>
        <w:t>(</w:t>
      </w:r>
      <w:r>
        <w:rPr>
          <w:rFonts w:hint="eastAsia"/>
        </w:rPr>
        <w:t>別紙のとおり</w:t>
      </w:r>
      <w:r>
        <w:t>)</w:t>
      </w:r>
    </w:p>
    <w:sectPr w:rsidR="00A569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738B4" w14:textId="77777777" w:rsidR="00BE1520" w:rsidRDefault="00BE1520" w:rsidP="0002198F">
      <w:r>
        <w:separator/>
      </w:r>
    </w:p>
  </w:endnote>
  <w:endnote w:type="continuationSeparator" w:id="0">
    <w:p w14:paraId="587DACA1" w14:textId="77777777" w:rsidR="00BE1520" w:rsidRDefault="00BE1520" w:rsidP="000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813FA" w14:textId="77777777" w:rsidR="00BE1520" w:rsidRDefault="00BE1520" w:rsidP="0002198F">
      <w:r>
        <w:separator/>
      </w:r>
    </w:p>
  </w:footnote>
  <w:footnote w:type="continuationSeparator" w:id="0">
    <w:p w14:paraId="1B8CF6A1" w14:textId="77777777" w:rsidR="00BE1520" w:rsidRDefault="00BE1520" w:rsidP="000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57"/>
    <w:rsid w:val="0002198F"/>
    <w:rsid w:val="0017393B"/>
    <w:rsid w:val="00173A13"/>
    <w:rsid w:val="00410C06"/>
    <w:rsid w:val="004A27E9"/>
    <w:rsid w:val="00683DF4"/>
    <w:rsid w:val="008B1263"/>
    <w:rsid w:val="009C2102"/>
    <w:rsid w:val="00A56957"/>
    <w:rsid w:val="00AC561B"/>
    <w:rsid w:val="00BA083D"/>
    <w:rsid w:val="00BE1520"/>
    <w:rsid w:val="00CA6CA6"/>
    <w:rsid w:val="00CC2B1D"/>
    <w:rsid w:val="00D22D57"/>
    <w:rsid w:val="00F81D17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D28E7"/>
  <w14:defaultImageDpi w14:val="0"/>
  <w15:docId w15:val="{10E6A3AC-2585-4CB2-AF89-396363C4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37</Words>
  <Characters>215</Characters>
  <Application>Microsoft Office Word</Application>
  <DocSecurity>4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sakae088</dc:creator>
  <cp:keywords/>
  <dc:description/>
  <cp:lastModifiedBy>sakae088</cp:lastModifiedBy>
  <cp:revision>2</cp:revision>
  <cp:lastPrinted>2001-12-13T14:15:00Z</cp:lastPrinted>
  <dcterms:created xsi:type="dcterms:W3CDTF">2025-02-17T02:03:00Z</dcterms:created>
  <dcterms:modified xsi:type="dcterms:W3CDTF">2025-02-17T02:03:00Z</dcterms:modified>
</cp:coreProperties>
</file>