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AF26" w14:textId="7DFE3424" w:rsidR="00E051CA" w:rsidRDefault="00DD2855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第１８号様式（第１０条第５項第３号）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972"/>
        <w:gridCol w:w="975"/>
        <w:gridCol w:w="780"/>
        <w:gridCol w:w="780"/>
        <w:gridCol w:w="4968"/>
      </w:tblGrid>
      <w:tr w:rsidR="00E051CA" w14:paraId="30EC26D8" w14:textId="77777777">
        <w:trPr>
          <w:cantSplit/>
          <w:trHeight w:val="2301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A36B2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45"/>
              </w:rPr>
              <w:t>排水汚染状況測定結果証明</w:t>
            </w:r>
            <w:r w:rsidRPr="00395CA6">
              <w:rPr>
                <w:rFonts w:hint="eastAsia"/>
                <w:color w:val="000000" w:themeColor="text1"/>
              </w:rPr>
              <w:t>書</w:t>
            </w:r>
          </w:p>
          <w:p w14:paraId="1771281A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6B1C3453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color w:val="000000" w:themeColor="text1"/>
                <w:u w:val="single"/>
              </w:rPr>
            </w:pPr>
            <w:r w:rsidRPr="00395CA6">
              <w:rPr>
                <w:rFonts w:hint="eastAsia"/>
                <w:color w:val="000000" w:themeColor="text1"/>
                <w:u w:val="single"/>
              </w:rPr>
              <w:t xml:space="preserve">　　　　　　　　　様</w:t>
            </w:r>
          </w:p>
          <w:p w14:paraId="34104DE9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 xml:space="preserve">分析機関名　　　　　　　　　　</w:t>
            </w:r>
          </w:p>
          <w:p w14:paraId="7089C3ED" w14:textId="77777777" w:rsidR="00F74FDD" w:rsidRPr="00395CA6" w:rsidRDefault="00F74FDD" w:rsidP="006F44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90"/>
              </w:rPr>
              <w:t>代表</w:t>
            </w:r>
            <w:r w:rsidRPr="00395CA6">
              <w:rPr>
                <w:rFonts w:hint="eastAsia"/>
                <w:color w:val="000000" w:themeColor="text1"/>
              </w:rPr>
              <w:t xml:space="preserve">者　　　　　　　　　　</w:t>
            </w:r>
          </w:p>
          <w:p w14:paraId="702E4498" w14:textId="77777777" w:rsidR="00F74FDD" w:rsidRPr="00395CA6" w:rsidRDefault="00F74FDD" w:rsidP="006F44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90"/>
              </w:rPr>
              <w:t>所在</w:t>
            </w:r>
            <w:r w:rsidRPr="00395CA6">
              <w:rPr>
                <w:rFonts w:hint="eastAsia"/>
                <w:color w:val="000000" w:themeColor="text1"/>
              </w:rPr>
              <w:t xml:space="preserve">地　　　　　　　　　　</w:t>
            </w:r>
          </w:p>
          <w:p w14:paraId="3A0A71D5" w14:textId="73978FD3" w:rsidR="00F74FDD" w:rsidRPr="00395CA6" w:rsidRDefault="00F74FDD" w:rsidP="006F44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30"/>
              </w:rPr>
              <w:t>電話番</w:t>
            </w:r>
            <w:r w:rsidRPr="00395CA6">
              <w:rPr>
                <w:rFonts w:hint="eastAsia"/>
                <w:color w:val="000000" w:themeColor="text1"/>
              </w:rPr>
              <w:t xml:space="preserve">号　　　　　　　　　　</w:t>
            </w:r>
          </w:p>
          <w:p w14:paraId="187592C2" w14:textId="7AE275AC" w:rsidR="009457EC" w:rsidRPr="00395CA6" w:rsidRDefault="009457EC" w:rsidP="009457E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 xml:space="preserve">計量証明事業者の登録番号　　　</w:t>
            </w:r>
          </w:p>
          <w:p w14:paraId="3DBDC089" w14:textId="77777777" w:rsidR="00F74FDD" w:rsidRPr="00395CA6" w:rsidRDefault="00F74FDD" w:rsidP="006F44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 xml:space="preserve">環境計量士　　　　　　　　　　</w:t>
            </w:r>
          </w:p>
          <w:p w14:paraId="33901E8A" w14:textId="77777777" w:rsidR="00F74FDD" w:rsidRPr="00395CA6" w:rsidRDefault="00F74FDD" w:rsidP="006F44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30"/>
              </w:rPr>
              <w:t>担当者</w:t>
            </w:r>
            <w:r w:rsidRPr="00395CA6">
              <w:rPr>
                <w:rFonts w:hint="eastAsia"/>
                <w:color w:val="000000" w:themeColor="text1"/>
              </w:rPr>
              <w:t xml:space="preserve">名　　　　　　　　　　</w:t>
            </w:r>
          </w:p>
          <w:p w14:paraId="3AF054A6" w14:textId="3D9C92C2" w:rsidR="00E051CA" w:rsidRPr="00395CA6" w:rsidRDefault="00DD285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 xml:space="preserve">　　　　　年　　月　　日に依頼のあった検体の計量結果を次のとおり証明します。　（検体区分　　　　）</w:t>
            </w:r>
          </w:p>
        </w:tc>
      </w:tr>
      <w:tr w:rsidR="00E051CA" w14:paraId="2AFF5A3B" w14:textId="77777777">
        <w:trPr>
          <w:cantSplit/>
          <w:trHeight w:hRule="exact" w:val="360"/>
        </w:trPr>
        <w:tc>
          <w:tcPr>
            <w:tcW w:w="1605" w:type="dxa"/>
            <w:gridSpan w:val="2"/>
            <w:tcBorders>
              <w:left w:val="single" w:sz="12" w:space="0" w:color="auto"/>
            </w:tcBorders>
            <w:vAlign w:val="center"/>
          </w:tcPr>
          <w:p w14:paraId="6E9AEB55" w14:textId="2B204165" w:rsidR="00E051CA" w:rsidRPr="00395CA6" w:rsidRDefault="009457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975" w:type="dxa"/>
            <w:vAlign w:val="center"/>
          </w:tcPr>
          <w:p w14:paraId="484304EE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180"/>
              </w:rPr>
              <w:t>単</w:t>
            </w:r>
            <w:r w:rsidRPr="00395CA6">
              <w:rPr>
                <w:rFonts w:hint="eastAsia"/>
                <w:color w:val="000000" w:themeColor="text1"/>
              </w:rPr>
              <w:t>位</w:t>
            </w:r>
          </w:p>
        </w:tc>
        <w:tc>
          <w:tcPr>
            <w:tcW w:w="780" w:type="dxa"/>
            <w:vAlign w:val="center"/>
          </w:tcPr>
          <w:p w14:paraId="4E20EB6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測定値</w:t>
            </w:r>
          </w:p>
        </w:tc>
        <w:tc>
          <w:tcPr>
            <w:tcW w:w="780" w:type="dxa"/>
            <w:vAlign w:val="center"/>
          </w:tcPr>
          <w:p w14:paraId="5FF409E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  <w:spacing w:val="90"/>
              </w:rPr>
              <w:t>定</w:t>
            </w:r>
            <w:r>
              <w:rPr>
                <w:rFonts w:hint="eastAsia"/>
              </w:rPr>
              <w:t>量下限値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302C3523" w14:textId="77777777" w:rsidR="00E051CA" w:rsidRPr="00395CA6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rPr>
                <w:color w:val="000000" w:themeColor="text1"/>
              </w:rPr>
            </w:pPr>
            <w:r w:rsidRPr="00395CA6">
              <w:rPr>
                <w:rFonts w:hint="eastAsia"/>
                <w:color w:val="000000" w:themeColor="text1"/>
                <w:spacing w:val="450"/>
              </w:rPr>
              <w:t>測定方</w:t>
            </w:r>
            <w:r w:rsidRPr="00395CA6">
              <w:rPr>
                <w:rFonts w:hint="eastAsia"/>
                <w:color w:val="000000" w:themeColor="text1"/>
              </w:rPr>
              <w:t>法</w:t>
            </w:r>
          </w:p>
        </w:tc>
      </w:tr>
      <w:tr w:rsidR="00E051CA" w14:paraId="5A06E894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21354D1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カドミウ</w:t>
            </w:r>
            <w:r>
              <w:rPr>
                <w:rFonts w:hint="eastAsia"/>
              </w:rPr>
              <w:t>ム</w:t>
            </w:r>
          </w:p>
        </w:tc>
        <w:tc>
          <w:tcPr>
            <w:tcW w:w="972" w:type="dxa"/>
            <w:vAlign w:val="center"/>
          </w:tcPr>
          <w:p w14:paraId="14DB6C6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0D9BD3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C3C1FF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29A27FA0" w14:textId="5CC94D88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71ECB8DC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56154C3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106"/>
              </w:rPr>
              <w:t>全シア</w:t>
            </w:r>
            <w:r>
              <w:rPr>
                <w:rFonts w:hint="eastAsia"/>
              </w:rPr>
              <w:t>ン</w:t>
            </w:r>
          </w:p>
        </w:tc>
        <w:tc>
          <w:tcPr>
            <w:tcW w:w="972" w:type="dxa"/>
            <w:vAlign w:val="center"/>
          </w:tcPr>
          <w:p w14:paraId="0A1A64C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199DF7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71FC88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95BCDA4" w14:textId="31B03299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718BEDBF" w14:textId="77777777" w:rsidTr="009457EC">
        <w:trPr>
          <w:cantSplit/>
          <w:trHeight w:hRule="exact" w:val="357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217CB72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04"/>
              </w:rPr>
              <w:t>有機</w:t>
            </w:r>
            <w:r>
              <w:rPr>
                <w:rFonts w:hint="eastAsia"/>
              </w:rPr>
              <w:t>燐</w:t>
            </w:r>
          </w:p>
        </w:tc>
        <w:tc>
          <w:tcPr>
            <w:tcW w:w="972" w:type="dxa"/>
            <w:vAlign w:val="center"/>
          </w:tcPr>
          <w:p w14:paraId="488BF88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CC99826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1CDECC7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7CBCC985" w14:textId="4F91E96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672F454D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202CB11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鉛</w:t>
            </w:r>
          </w:p>
        </w:tc>
        <w:tc>
          <w:tcPr>
            <w:tcW w:w="972" w:type="dxa"/>
            <w:vAlign w:val="center"/>
          </w:tcPr>
          <w:p w14:paraId="6D92D788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563793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442EE45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55F9B205" w14:textId="2BB3FBBF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1D067AFC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1B8292DC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六価クロ</w:t>
            </w:r>
            <w:r>
              <w:rPr>
                <w:rFonts w:hint="eastAsia"/>
              </w:rPr>
              <w:t>ム</w:t>
            </w:r>
          </w:p>
        </w:tc>
        <w:tc>
          <w:tcPr>
            <w:tcW w:w="972" w:type="dxa"/>
            <w:vAlign w:val="center"/>
          </w:tcPr>
          <w:p w14:paraId="7B48CD5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2FBB258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CF5A51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76CC7737" w14:textId="32CD945F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7FAE5472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1CA8CEB8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砒</w:t>
            </w:r>
            <w:r>
              <w:rPr>
                <w:rFonts w:hint="eastAsia"/>
              </w:rPr>
              <w:t>素</w:t>
            </w:r>
          </w:p>
        </w:tc>
        <w:tc>
          <w:tcPr>
            <w:tcW w:w="972" w:type="dxa"/>
            <w:vAlign w:val="center"/>
          </w:tcPr>
          <w:p w14:paraId="130F330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9254046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351FA82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A81C6A4" w14:textId="13C1CD04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60CEEEB3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5DEA959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04"/>
              </w:rPr>
              <w:t>総水</w:t>
            </w:r>
            <w:r>
              <w:rPr>
                <w:rFonts w:hint="eastAsia"/>
              </w:rPr>
              <w:t>銀</w:t>
            </w:r>
          </w:p>
        </w:tc>
        <w:tc>
          <w:tcPr>
            <w:tcW w:w="972" w:type="dxa"/>
            <w:vAlign w:val="center"/>
          </w:tcPr>
          <w:p w14:paraId="0B78DB2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67B59B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352D2AA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20C92CF8" w14:textId="0CE2D764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9CEE344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7DA8233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8"/>
              </w:rPr>
              <w:t>アルキル水</w:t>
            </w:r>
            <w:r>
              <w:rPr>
                <w:rFonts w:hint="eastAsia"/>
              </w:rPr>
              <w:t>銀</w:t>
            </w:r>
          </w:p>
        </w:tc>
        <w:tc>
          <w:tcPr>
            <w:tcW w:w="972" w:type="dxa"/>
            <w:vAlign w:val="center"/>
          </w:tcPr>
          <w:p w14:paraId="365CCFA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2197E4B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5B2DCAD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06CAB6AE" w14:textId="756DCEFF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FD163C5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00F1681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spacing w:val="546"/>
              </w:rPr>
              <w:t>PC</w:t>
            </w:r>
            <w:r>
              <w:t>B</w:t>
            </w:r>
          </w:p>
        </w:tc>
        <w:tc>
          <w:tcPr>
            <w:tcW w:w="972" w:type="dxa"/>
            <w:vAlign w:val="center"/>
          </w:tcPr>
          <w:p w14:paraId="48322F2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8473F3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04FE1D6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4397C0EF" w14:textId="10AB0B45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4CD84A4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0EED595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8"/>
              </w:rPr>
              <w:t>ジクロロメタ</w:t>
            </w:r>
            <w:r>
              <w:rPr>
                <w:rFonts w:hint="eastAsia"/>
              </w:rPr>
              <w:t>ン</w:t>
            </w:r>
          </w:p>
        </w:tc>
        <w:tc>
          <w:tcPr>
            <w:tcW w:w="972" w:type="dxa"/>
            <w:vAlign w:val="center"/>
          </w:tcPr>
          <w:p w14:paraId="4288C06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134A4E4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24A9638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15C8100" w14:textId="0CDC08A5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1D28FBF6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7B663E6C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四塩化炭</w:t>
            </w:r>
            <w:r>
              <w:rPr>
                <w:rFonts w:hint="eastAsia"/>
              </w:rPr>
              <w:t>素</w:t>
            </w:r>
          </w:p>
        </w:tc>
        <w:tc>
          <w:tcPr>
            <w:tcW w:w="972" w:type="dxa"/>
            <w:vAlign w:val="center"/>
          </w:tcPr>
          <w:p w14:paraId="1C75B3F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A84DE0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06464BD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51D96C9F" w14:textId="70446CB8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27CDE21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856CAE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972" w:type="dxa"/>
            <w:vAlign w:val="center"/>
          </w:tcPr>
          <w:p w14:paraId="44B4000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870DD4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2CE618D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25358A8" w14:textId="0C0BB353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0AD28292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2B625B3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1-1-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972" w:type="dxa"/>
            <w:vAlign w:val="center"/>
          </w:tcPr>
          <w:p w14:paraId="77518AB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0E44855A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5BC779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5A445735" w14:textId="37EB40F5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0A97BB4A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8E7C73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  <w:spacing w:val="4"/>
              </w:rPr>
              <w:t>シス</w:t>
            </w:r>
            <w:r>
              <w:rPr>
                <w:spacing w:val="8"/>
              </w:rPr>
              <w:t>-1</w:t>
            </w:r>
            <w:r>
              <w:t>,</w:t>
            </w:r>
            <w:r>
              <w:rPr>
                <w:spacing w:val="8"/>
              </w:rPr>
              <w:t>2-</w:t>
            </w:r>
            <w:r>
              <w:rPr>
                <w:rFonts w:hint="eastAsia"/>
                <w:spacing w:val="4"/>
              </w:rPr>
              <w:t>ジ</w:t>
            </w:r>
            <w:r>
              <w:rPr>
                <w:rFonts w:hint="eastAsia"/>
              </w:rPr>
              <w:t>クロロエチレン</w:t>
            </w:r>
          </w:p>
        </w:tc>
        <w:tc>
          <w:tcPr>
            <w:tcW w:w="972" w:type="dxa"/>
            <w:vAlign w:val="center"/>
          </w:tcPr>
          <w:p w14:paraId="7ED39C2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171B071F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02ED008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593969AB" w14:textId="5727CD9F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1976056A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79F8BB2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972" w:type="dxa"/>
            <w:vAlign w:val="center"/>
          </w:tcPr>
          <w:p w14:paraId="5630CCF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2934EFA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6ED9FF0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3C18AB72" w14:textId="2D0825B4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0C23AA5F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5FBA748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972" w:type="dxa"/>
            <w:vAlign w:val="center"/>
          </w:tcPr>
          <w:p w14:paraId="0F15EBD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570452F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5BEED33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742A0C38" w14:textId="2C9B352C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78E6AB1A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F4BB2E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972" w:type="dxa"/>
            <w:vAlign w:val="center"/>
          </w:tcPr>
          <w:p w14:paraId="261A8708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2BB0C3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3CD01FFA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76781AE" w14:textId="59539719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496F2B3E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43EFBC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972" w:type="dxa"/>
            <w:vAlign w:val="center"/>
          </w:tcPr>
          <w:p w14:paraId="3F4EF55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5325D1F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6CF574C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F8EEEE3" w14:textId="76D88A2C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484C4F38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8DACCE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972" w:type="dxa"/>
            <w:vAlign w:val="center"/>
          </w:tcPr>
          <w:p w14:paraId="0CF2A80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5425220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2F967E2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3B73107D" w14:textId="6C39AFFE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0DF83E17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3287FFF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106"/>
              </w:rPr>
              <w:t>チウラ</w:t>
            </w:r>
            <w:r>
              <w:rPr>
                <w:rFonts w:hint="eastAsia"/>
              </w:rPr>
              <w:t>ム</w:t>
            </w:r>
          </w:p>
        </w:tc>
        <w:tc>
          <w:tcPr>
            <w:tcW w:w="972" w:type="dxa"/>
            <w:vAlign w:val="center"/>
          </w:tcPr>
          <w:p w14:paraId="2672B04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18E11A3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0EB8617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527FDAC3" w14:textId="7C21A6C5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48230FA5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0772A44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106"/>
              </w:rPr>
              <w:t>シマジ</w:t>
            </w:r>
            <w:r>
              <w:rPr>
                <w:rFonts w:hint="eastAsia"/>
              </w:rPr>
              <w:t>ン</w:t>
            </w:r>
          </w:p>
        </w:tc>
        <w:tc>
          <w:tcPr>
            <w:tcW w:w="972" w:type="dxa"/>
            <w:vAlign w:val="center"/>
          </w:tcPr>
          <w:p w14:paraId="5414891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32DCF128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611C5A4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7C05254" w14:textId="3207CB61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1FC0D318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041C107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8"/>
              </w:rPr>
              <w:t>チオベンカル</w:t>
            </w:r>
            <w:r>
              <w:rPr>
                <w:rFonts w:hint="eastAsia"/>
              </w:rPr>
              <w:t>ブ</w:t>
            </w:r>
          </w:p>
        </w:tc>
        <w:tc>
          <w:tcPr>
            <w:tcW w:w="972" w:type="dxa"/>
            <w:vAlign w:val="center"/>
          </w:tcPr>
          <w:p w14:paraId="43AFC7A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498AE3C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05207A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5FCD695" w14:textId="70120CCC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1E526030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36F05B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106"/>
              </w:rPr>
              <w:t>ベンゼ</w:t>
            </w:r>
            <w:r>
              <w:rPr>
                <w:rFonts w:hint="eastAsia"/>
              </w:rPr>
              <w:t>ン</w:t>
            </w:r>
          </w:p>
        </w:tc>
        <w:tc>
          <w:tcPr>
            <w:tcW w:w="972" w:type="dxa"/>
            <w:vAlign w:val="center"/>
          </w:tcPr>
          <w:p w14:paraId="153A96E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03BB942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4E2E6DA9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6631C4A8" w14:textId="7F81CFAA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9E8C4F2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5940CE4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204"/>
              </w:rPr>
              <w:t>セレ</w:t>
            </w:r>
            <w:r>
              <w:rPr>
                <w:rFonts w:hint="eastAsia"/>
              </w:rPr>
              <w:t>ン</w:t>
            </w:r>
          </w:p>
        </w:tc>
        <w:tc>
          <w:tcPr>
            <w:tcW w:w="972" w:type="dxa"/>
            <w:vAlign w:val="center"/>
          </w:tcPr>
          <w:p w14:paraId="26366684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10079EF0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0F690D8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4C3860DC" w14:textId="320899C8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9457EC" w14:paraId="40FC6400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BB6288E" w14:textId="64B345BC" w:rsidR="009457EC" w:rsidRPr="00395CA6" w:rsidRDefault="009457EC" w:rsidP="009457EC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395CA6">
              <w:rPr>
                <w:rFonts w:hint="eastAsia"/>
                <w:color w:val="000000" w:themeColor="text1"/>
              </w:rPr>
              <w:t>ふっ素</w:t>
            </w:r>
          </w:p>
        </w:tc>
        <w:tc>
          <w:tcPr>
            <w:tcW w:w="972" w:type="dxa"/>
            <w:vAlign w:val="center"/>
          </w:tcPr>
          <w:p w14:paraId="263EB6B0" w14:textId="05740D72" w:rsidR="009457EC" w:rsidRPr="00395CA6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color w:val="000000" w:themeColor="text1"/>
              </w:rPr>
              <w:t>mg</w:t>
            </w:r>
            <w:r w:rsidRPr="00395CA6">
              <w:rPr>
                <w:rFonts w:hint="eastAsia"/>
                <w:color w:val="000000" w:themeColor="text1"/>
              </w:rPr>
              <w:t>／</w:t>
            </w:r>
            <w:r w:rsidRPr="00395CA6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4EF35561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780" w:type="dxa"/>
            <w:vAlign w:val="center"/>
          </w:tcPr>
          <w:p w14:paraId="681F431A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25E269F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9457EC" w14:paraId="232DF3A9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1F911B72" w14:textId="7936A55D" w:rsidR="009457EC" w:rsidRPr="00395CA6" w:rsidRDefault="009457EC" w:rsidP="009457EC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395CA6">
              <w:rPr>
                <w:rFonts w:hint="eastAsia"/>
                <w:color w:val="000000" w:themeColor="text1"/>
              </w:rPr>
              <w:t>ほう素</w:t>
            </w:r>
          </w:p>
        </w:tc>
        <w:tc>
          <w:tcPr>
            <w:tcW w:w="972" w:type="dxa"/>
            <w:vAlign w:val="center"/>
          </w:tcPr>
          <w:p w14:paraId="1CD69BB7" w14:textId="4FADEF4A" w:rsidR="009457EC" w:rsidRPr="00395CA6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color w:val="000000" w:themeColor="text1"/>
              </w:rPr>
              <w:t>mg</w:t>
            </w:r>
            <w:r w:rsidRPr="00395CA6">
              <w:rPr>
                <w:rFonts w:hint="eastAsia"/>
                <w:color w:val="000000" w:themeColor="text1"/>
              </w:rPr>
              <w:t>／</w:t>
            </w:r>
            <w:r w:rsidRPr="00395CA6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702070E7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780" w:type="dxa"/>
            <w:vAlign w:val="center"/>
          </w:tcPr>
          <w:p w14:paraId="27983B51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16284D66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9457EC" w14:paraId="5F3455C2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69574C5F" w14:textId="41E96C0C" w:rsidR="009457EC" w:rsidRPr="00395CA6" w:rsidRDefault="009457EC" w:rsidP="009457EC">
            <w:pPr>
              <w:overflowPunct w:val="0"/>
              <w:autoSpaceDE w:val="0"/>
              <w:autoSpaceDN w:val="0"/>
              <w:spacing w:line="180" w:lineRule="exact"/>
              <w:ind w:left="113" w:right="113"/>
              <w:jc w:val="distribute"/>
              <w:rPr>
                <w:color w:val="000000" w:themeColor="text1"/>
                <w:spacing w:val="204"/>
              </w:rPr>
            </w:pPr>
            <w:r w:rsidRPr="00395CA6">
              <w:rPr>
                <w:rFonts w:hint="eastAsia"/>
                <w:color w:val="000000" w:themeColor="text1"/>
              </w:rPr>
              <w:t>1</w:t>
            </w:r>
            <w:r w:rsidRPr="00395CA6">
              <w:rPr>
                <w:color w:val="000000" w:themeColor="text1"/>
              </w:rPr>
              <w:t>,4-</w:t>
            </w:r>
            <w:r w:rsidRPr="00395CA6">
              <w:rPr>
                <w:rFonts w:hint="eastAsia"/>
                <w:color w:val="000000" w:themeColor="text1"/>
              </w:rPr>
              <w:t>ジオキサン</w:t>
            </w:r>
          </w:p>
        </w:tc>
        <w:tc>
          <w:tcPr>
            <w:tcW w:w="972" w:type="dxa"/>
            <w:vAlign w:val="center"/>
          </w:tcPr>
          <w:p w14:paraId="5519C0E3" w14:textId="0789AB59" w:rsidR="009457EC" w:rsidRPr="00395CA6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  <w:rPr>
                <w:color w:val="000000" w:themeColor="text1"/>
              </w:rPr>
            </w:pPr>
            <w:r w:rsidRPr="00395CA6">
              <w:rPr>
                <w:color w:val="000000" w:themeColor="text1"/>
              </w:rPr>
              <w:t>mg</w:t>
            </w:r>
            <w:r w:rsidRPr="00395CA6">
              <w:rPr>
                <w:rFonts w:hint="eastAsia"/>
                <w:color w:val="000000" w:themeColor="text1"/>
              </w:rPr>
              <w:t>／</w:t>
            </w:r>
            <w:r w:rsidRPr="00395CA6">
              <w:rPr>
                <w:color w:val="000000" w:themeColor="text1"/>
              </w:rPr>
              <w:t>l</w:t>
            </w:r>
          </w:p>
        </w:tc>
        <w:tc>
          <w:tcPr>
            <w:tcW w:w="780" w:type="dxa"/>
            <w:vAlign w:val="center"/>
          </w:tcPr>
          <w:p w14:paraId="58099F47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780" w:type="dxa"/>
            <w:vAlign w:val="center"/>
          </w:tcPr>
          <w:p w14:paraId="04304655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4B06CEB2" w14:textId="77777777" w:rsidR="009457EC" w:rsidRDefault="009457EC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2709FBFB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61D83667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</w:rPr>
              <w:t>銅</w:t>
            </w:r>
          </w:p>
        </w:tc>
        <w:tc>
          <w:tcPr>
            <w:tcW w:w="972" w:type="dxa"/>
            <w:vAlign w:val="center"/>
          </w:tcPr>
          <w:p w14:paraId="3EABF9FD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66A2405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798A425B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4820A295" w14:textId="0F004C3A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792736BF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</w:tcBorders>
            <w:vAlign w:val="center"/>
          </w:tcPr>
          <w:p w14:paraId="45149B7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浮遊物質</w:t>
            </w:r>
            <w:r>
              <w:rPr>
                <w:rFonts w:hint="eastAsia"/>
              </w:rPr>
              <w:t>量</w:t>
            </w:r>
          </w:p>
        </w:tc>
        <w:tc>
          <w:tcPr>
            <w:tcW w:w="972" w:type="dxa"/>
            <w:vAlign w:val="center"/>
          </w:tcPr>
          <w:p w14:paraId="429CB816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780" w:type="dxa"/>
            <w:vAlign w:val="center"/>
          </w:tcPr>
          <w:p w14:paraId="114F030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14:paraId="1F32FD21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8" w:type="dxa"/>
            <w:tcBorders>
              <w:right w:val="single" w:sz="12" w:space="0" w:color="auto"/>
            </w:tcBorders>
            <w:vAlign w:val="center"/>
          </w:tcPr>
          <w:p w14:paraId="0225A492" w14:textId="1978F3E3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</w:p>
        </w:tc>
      </w:tr>
      <w:tr w:rsidR="00E051CA" w14:paraId="645B4856" w14:textId="77777777">
        <w:trPr>
          <w:cantSplit/>
          <w:trHeight w:hRule="exact" w:val="360"/>
        </w:trPr>
        <w:tc>
          <w:tcPr>
            <w:tcW w:w="160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06C490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</w:pPr>
            <w:r>
              <w:rPr>
                <w:rFonts w:hint="eastAsia"/>
                <w:spacing w:val="56"/>
              </w:rPr>
              <w:t>水素イオ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  <w:spacing w:val="106"/>
              </w:rPr>
              <w:t>濃度指</w:t>
            </w:r>
            <w:r>
              <w:rPr>
                <w:rFonts w:hint="eastAsia"/>
              </w:rPr>
              <w:t>数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vAlign w:val="center"/>
          </w:tcPr>
          <w:p w14:paraId="053B7ED3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right"/>
            </w:pPr>
            <w:r>
              <w:rPr>
                <w:rFonts w:hint="eastAsia"/>
              </w:rPr>
              <w:t>――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567D04F2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14:paraId="15339CC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――</w:t>
            </w:r>
          </w:p>
        </w:tc>
        <w:tc>
          <w:tcPr>
            <w:tcW w:w="49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11F7C5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051CA" w14:paraId="020A0BEE" w14:textId="77777777">
        <w:trPr>
          <w:cantSplit/>
          <w:trHeight w:hRule="exact" w:val="360"/>
        </w:trPr>
        <w:tc>
          <w:tcPr>
            <w:tcW w:w="6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2EA2E" w14:textId="77777777" w:rsidR="00E051CA" w:rsidRDefault="00E051CA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</w:pPr>
            <w:r>
              <w:rPr>
                <w:rFonts w:hint="eastAsia"/>
              </w:rPr>
              <w:t>備考</w:t>
            </w:r>
          </w:p>
        </w:tc>
        <w:tc>
          <w:tcPr>
            <w:tcW w:w="84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E0E9F82" w14:textId="77777777" w:rsidR="00E051CA" w:rsidRDefault="00E051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786ACC" w14:textId="2AE770E3" w:rsidR="00E051CA" w:rsidRDefault="00E051C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p w14:paraId="6F8F6BB8" w14:textId="77777777" w:rsidR="00455436" w:rsidRPr="00455436" w:rsidRDefault="00455436" w:rsidP="00455436"/>
    <w:sectPr w:rsidR="00455436" w:rsidRPr="00455436" w:rsidSect="00E11C9E">
      <w:pgSz w:w="11906" w:h="16838" w:code="9"/>
      <w:pgMar w:top="851" w:right="1361" w:bottom="56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28AC" w14:textId="77777777" w:rsidR="00ED385E" w:rsidRDefault="00ED385E" w:rsidP="0002198F">
      <w:r>
        <w:separator/>
      </w:r>
    </w:p>
  </w:endnote>
  <w:endnote w:type="continuationSeparator" w:id="0">
    <w:p w14:paraId="63A78032" w14:textId="77777777" w:rsidR="00ED385E" w:rsidRDefault="00ED385E" w:rsidP="000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9590" w14:textId="77777777" w:rsidR="00ED385E" w:rsidRDefault="00ED385E" w:rsidP="0002198F">
      <w:r>
        <w:separator/>
      </w:r>
    </w:p>
  </w:footnote>
  <w:footnote w:type="continuationSeparator" w:id="0">
    <w:p w14:paraId="6104C11B" w14:textId="77777777" w:rsidR="00ED385E" w:rsidRDefault="00ED385E" w:rsidP="000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9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CA"/>
    <w:rsid w:val="0002198F"/>
    <w:rsid w:val="00047394"/>
    <w:rsid w:val="00077455"/>
    <w:rsid w:val="000C73EE"/>
    <w:rsid w:val="0011346B"/>
    <w:rsid w:val="00115F2C"/>
    <w:rsid w:val="0018374C"/>
    <w:rsid w:val="00216D49"/>
    <w:rsid w:val="00240601"/>
    <w:rsid w:val="002E6955"/>
    <w:rsid w:val="0036577F"/>
    <w:rsid w:val="00395CA6"/>
    <w:rsid w:val="003A5F6F"/>
    <w:rsid w:val="003E3DE0"/>
    <w:rsid w:val="003F030D"/>
    <w:rsid w:val="00455436"/>
    <w:rsid w:val="00516619"/>
    <w:rsid w:val="00533A1A"/>
    <w:rsid w:val="0066201D"/>
    <w:rsid w:val="006F448F"/>
    <w:rsid w:val="006F74EA"/>
    <w:rsid w:val="0075059E"/>
    <w:rsid w:val="007669BE"/>
    <w:rsid w:val="007D7F24"/>
    <w:rsid w:val="0086623E"/>
    <w:rsid w:val="009457EC"/>
    <w:rsid w:val="009A2D6E"/>
    <w:rsid w:val="00AB1862"/>
    <w:rsid w:val="00BA6B5E"/>
    <w:rsid w:val="00BB5683"/>
    <w:rsid w:val="00CF39BD"/>
    <w:rsid w:val="00D05303"/>
    <w:rsid w:val="00DD2855"/>
    <w:rsid w:val="00E051CA"/>
    <w:rsid w:val="00E11C9E"/>
    <w:rsid w:val="00ED385E"/>
    <w:rsid w:val="00F74FDD"/>
    <w:rsid w:val="00F9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10B80"/>
  <w14:defaultImageDpi w14:val="0"/>
  <w15:docId w15:val="{6158EBDC-97DF-459E-B0DD-8A8832B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380</Words>
  <Characters>408</Characters>
  <Application>Microsoft Office Word</Application>
  <DocSecurity>0</DocSecurity>
  <Lines>3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sakae016</dc:creator>
  <cp:keywords/>
  <dc:description/>
  <cp:lastModifiedBy>sakae088</cp:lastModifiedBy>
  <cp:revision>4</cp:revision>
  <cp:lastPrinted>2001-12-13T14:13:00Z</cp:lastPrinted>
  <dcterms:created xsi:type="dcterms:W3CDTF">2024-08-16T11:14:00Z</dcterms:created>
  <dcterms:modified xsi:type="dcterms:W3CDTF">2025-02-17T02:00:00Z</dcterms:modified>
</cp:coreProperties>
</file>