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BB2C3" w14:textId="11F7478B" w:rsid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別　記</w:t>
      </w:r>
    </w:p>
    <w:p w14:paraId="6FF5BC9A" w14:textId="5C69B697" w:rsidR="00263DA1" w:rsidRPr="00263DA1" w:rsidRDefault="00263DA1" w:rsidP="00263D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263DA1">
        <w:rPr>
          <w:rFonts w:hint="eastAsia"/>
          <w:sz w:val="21"/>
          <w:szCs w:val="21"/>
        </w:rPr>
        <w:t>第１号様式（第３条</w:t>
      </w:r>
      <w:r>
        <w:rPr>
          <w:rFonts w:hint="eastAsia"/>
          <w:sz w:val="21"/>
          <w:szCs w:val="21"/>
        </w:rPr>
        <w:t>第１項</w:t>
      </w:r>
      <w:r w:rsidRPr="00263DA1">
        <w:rPr>
          <w:rFonts w:hint="eastAsia"/>
          <w:sz w:val="21"/>
          <w:szCs w:val="21"/>
        </w:rPr>
        <w:t>）</w:t>
      </w:r>
    </w:p>
    <w:p w14:paraId="41515103" w14:textId="77777777" w:rsidR="00263DA1" w:rsidRPr="00263DA1" w:rsidRDefault="00263DA1" w:rsidP="00263DA1">
      <w:pPr>
        <w:rPr>
          <w:sz w:val="21"/>
          <w:szCs w:val="21"/>
        </w:rPr>
      </w:pPr>
    </w:p>
    <w:p w14:paraId="679DBDAC" w14:textId="5EF33D8D" w:rsidR="00263DA1" w:rsidRPr="00263DA1" w:rsidRDefault="00263DA1" w:rsidP="00263DA1">
      <w:pPr>
        <w:jc w:val="center"/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栄町町制施行７０周年記念冠事業承認申請書</w:t>
      </w:r>
    </w:p>
    <w:p w14:paraId="29826AAB" w14:textId="77777777" w:rsidR="00263DA1" w:rsidRPr="00263DA1" w:rsidRDefault="00263DA1" w:rsidP="00263DA1">
      <w:pPr>
        <w:rPr>
          <w:sz w:val="21"/>
          <w:szCs w:val="21"/>
        </w:rPr>
      </w:pPr>
    </w:p>
    <w:p w14:paraId="0B42ED47" w14:textId="27390F95" w:rsidR="00263DA1" w:rsidRPr="00263DA1" w:rsidRDefault="00263DA1" w:rsidP="00263DA1">
      <w:pPr>
        <w:jc w:val="right"/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年　　月　　日</w:t>
      </w:r>
    </w:p>
    <w:p w14:paraId="21957764" w14:textId="53177F19" w:rsidR="00263DA1" w:rsidRDefault="00263DA1" w:rsidP="00263DA1">
      <w:pPr>
        <w:rPr>
          <w:sz w:val="21"/>
          <w:szCs w:val="21"/>
        </w:rPr>
      </w:pPr>
    </w:p>
    <w:p w14:paraId="7E11EC73" w14:textId="4E4467BB" w:rsidR="00263DA1" w:rsidRPr="00263DA1" w:rsidRDefault="00263DA1" w:rsidP="00263D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栄</w:t>
      </w:r>
      <w:r w:rsidRPr="00263DA1">
        <w:rPr>
          <w:rFonts w:hint="eastAsia"/>
          <w:sz w:val="21"/>
          <w:szCs w:val="21"/>
        </w:rPr>
        <w:t>町長</w:t>
      </w:r>
      <w:r>
        <w:rPr>
          <w:rFonts w:hint="eastAsia"/>
          <w:sz w:val="21"/>
          <w:szCs w:val="21"/>
        </w:rPr>
        <w:t xml:space="preserve">　　　　　　　　様</w:t>
      </w:r>
    </w:p>
    <w:p w14:paraId="10A8EFAA" w14:textId="77777777" w:rsidR="00263DA1" w:rsidRPr="00263DA1" w:rsidRDefault="00263DA1" w:rsidP="00263DA1">
      <w:pPr>
        <w:rPr>
          <w:sz w:val="21"/>
          <w:szCs w:val="21"/>
        </w:rPr>
      </w:pPr>
    </w:p>
    <w:p w14:paraId="3BFF1836" w14:textId="3763D79D" w:rsidR="00263DA1" w:rsidRPr="00263DA1" w:rsidRDefault="00263DA1" w:rsidP="00263DA1">
      <w:pPr>
        <w:wordWrap w:val="0"/>
        <w:jc w:val="right"/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住　所</w:t>
      </w:r>
      <w:r>
        <w:rPr>
          <w:rFonts w:hint="eastAsia"/>
          <w:sz w:val="21"/>
          <w:szCs w:val="21"/>
        </w:rPr>
        <w:t xml:space="preserve">　　　　　　　　　　　　　　　</w:t>
      </w:r>
    </w:p>
    <w:p w14:paraId="4450A616" w14:textId="6DAE8EE8" w:rsidR="00263DA1" w:rsidRPr="00263DA1" w:rsidRDefault="00263DA1" w:rsidP="00263DA1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</w:t>
      </w:r>
      <w:r w:rsidRPr="00263DA1">
        <w:rPr>
          <w:rFonts w:hint="eastAsia"/>
          <w:sz w:val="21"/>
          <w:szCs w:val="21"/>
        </w:rPr>
        <w:t>団体</w:t>
      </w:r>
      <w:r>
        <w:rPr>
          <w:rFonts w:hint="eastAsia"/>
          <w:sz w:val="21"/>
          <w:szCs w:val="21"/>
        </w:rPr>
        <w:t xml:space="preserve">等名　　　　　　　　　　　　　　</w:t>
      </w:r>
    </w:p>
    <w:p w14:paraId="650064FE" w14:textId="0A171BC4" w:rsidR="00263DA1" w:rsidRPr="00263DA1" w:rsidRDefault="00263DA1" w:rsidP="00263DA1">
      <w:pPr>
        <w:wordWrap w:val="0"/>
        <w:jc w:val="right"/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代表者氏名</w:t>
      </w:r>
      <w:r>
        <w:rPr>
          <w:rFonts w:hint="eastAsia"/>
          <w:sz w:val="21"/>
          <w:szCs w:val="21"/>
        </w:rPr>
        <w:t xml:space="preserve">　　　　　　　　　　　　　</w:t>
      </w:r>
    </w:p>
    <w:p w14:paraId="5B2F5DA8" w14:textId="77777777" w:rsidR="00263DA1" w:rsidRPr="00263DA1" w:rsidRDefault="00263DA1" w:rsidP="00263DA1">
      <w:pPr>
        <w:rPr>
          <w:sz w:val="21"/>
          <w:szCs w:val="21"/>
        </w:rPr>
      </w:pPr>
    </w:p>
    <w:p w14:paraId="4328D9C3" w14:textId="7D331AC5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 xml:space="preserve">　「</w:t>
      </w:r>
      <w:r>
        <w:rPr>
          <w:rFonts w:hint="eastAsia"/>
          <w:sz w:val="21"/>
          <w:szCs w:val="21"/>
        </w:rPr>
        <w:t>栄</w:t>
      </w:r>
      <w:r w:rsidRPr="00263DA1">
        <w:rPr>
          <w:rFonts w:hint="eastAsia"/>
          <w:sz w:val="21"/>
          <w:szCs w:val="21"/>
        </w:rPr>
        <w:t>町</w:t>
      </w:r>
      <w:r>
        <w:rPr>
          <w:rFonts w:hint="eastAsia"/>
          <w:sz w:val="21"/>
          <w:szCs w:val="21"/>
        </w:rPr>
        <w:t>町</w:t>
      </w:r>
      <w:r w:rsidRPr="00263DA1">
        <w:rPr>
          <w:rFonts w:hint="eastAsia"/>
          <w:sz w:val="21"/>
          <w:szCs w:val="21"/>
        </w:rPr>
        <w:t>制施行</w:t>
      </w:r>
      <w:r>
        <w:rPr>
          <w:rFonts w:hint="eastAsia"/>
          <w:sz w:val="21"/>
          <w:szCs w:val="21"/>
        </w:rPr>
        <w:t>７０</w:t>
      </w:r>
      <w:r w:rsidRPr="00263DA1">
        <w:rPr>
          <w:rFonts w:hint="eastAsia"/>
          <w:sz w:val="21"/>
          <w:szCs w:val="21"/>
        </w:rPr>
        <w:t>周年記念冠事業」として、</w:t>
      </w:r>
      <w:r>
        <w:rPr>
          <w:rFonts w:hint="eastAsia"/>
          <w:sz w:val="21"/>
          <w:szCs w:val="21"/>
        </w:rPr>
        <w:t>次のとおり冠</w:t>
      </w:r>
      <w:r w:rsidRPr="00263DA1">
        <w:rPr>
          <w:rFonts w:hint="eastAsia"/>
          <w:sz w:val="21"/>
          <w:szCs w:val="21"/>
        </w:rPr>
        <w:t>事業</w:t>
      </w:r>
      <w:r w:rsidR="00181075">
        <w:rPr>
          <w:rFonts w:hint="eastAsia"/>
          <w:sz w:val="21"/>
          <w:szCs w:val="21"/>
        </w:rPr>
        <w:t>の承認を受けたい</w:t>
      </w:r>
      <w:r w:rsidRPr="00263DA1">
        <w:rPr>
          <w:rFonts w:hint="eastAsia"/>
          <w:sz w:val="21"/>
          <w:szCs w:val="21"/>
        </w:rPr>
        <w:t>ので、</w:t>
      </w:r>
      <w:bookmarkStart w:id="0" w:name="_Hlk188562988"/>
      <w:r w:rsidRPr="00263DA1">
        <w:rPr>
          <w:sz w:val="21"/>
          <w:szCs w:val="21"/>
        </w:rPr>
        <w:t>栄町町制施行７０周年記念冠事業</w:t>
      </w:r>
      <w:r w:rsidRPr="00263DA1">
        <w:rPr>
          <w:rFonts w:hint="eastAsia"/>
          <w:sz w:val="21"/>
          <w:szCs w:val="21"/>
        </w:rPr>
        <w:t>の</w:t>
      </w:r>
      <w:r w:rsidRPr="00263DA1">
        <w:rPr>
          <w:sz w:val="21"/>
          <w:szCs w:val="21"/>
        </w:rPr>
        <w:t>承認</w:t>
      </w:r>
      <w:r w:rsidRPr="00263DA1">
        <w:rPr>
          <w:rFonts w:hint="eastAsia"/>
          <w:sz w:val="21"/>
          <w:szCs w:val="21"/>
        </w:rPr>
        <w:t>等に関する要綱</w:t>
      </w:r>
      <w:bookmarkEnd w:id="0"/>
      <w:r w:rsidRPr="00263DA1">
        <w:rPr>
          <w:rFonts w:hint="eastAsia"/>
          <w:sz w:val="21"/>
          <w:szCs w:val="21"/>
        </w:rPr>
        <w:t>第３条</w:t>
      </w:r>
      <w:r>
        <w:rPr>
          <w:rFonts w:hint="eastAsia"/>
          <w:sz w:val="21"/>
          <w:szCs w:val="21"/>
        </w:rPr>
        <w:t>第１項</w:t>
      </w:r>
      <w:r w:rsidRPr="00263DA1">
        <w:rPr>
          <w:rFonts w:hint="eastAsia"/>
          <w:sz w:val="21"/>
          <w:szCs w:val="21"/>
        </w:rPr>
        <w:t>の規定により</w:t>
      </w:r>
      <w:r w:rsidR="00181075">
        <w:rPr>
          <w:rFonts w:hint="eastAsia"/>
          <w:sz w:val="21"/>
          <w:szCs w:val="21"/>
        </w:rPr>
        <w:t>、</w:t>
      </w:r>
      <w:r w:rsidRPr="00263DA1">
        <w:rPr>
          <w:rFonts w:hint="eastAsia"/>
          <w:sz w:val="21"/>
          <w:szCs w:val="21"/>
        </w:rPr>
        <w:t>申請します。</w:t>
      </w:r>
    </w:p>
    <w:p w14:paraId="0485DDBA" w14:textId="77777777" w:rsidR="00263DA1" w:rsidRPr="00263DA1" w:rsidRDefault="00263DA1" w:rsidP="00263DA1">
      <w:pPr>
        <w:rPr>
          <w:sz w:val="21"/>
          <w:szCs w:val="21"/>
        </w:rPr>
      </w:pPr>
    </w:p>
    <w:p w14:paraId="1E97C978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１．事業名称</w:t>
      </w:r>
    </w:p>
    <w:p w14:paraId="4018B59A" w14:textId="77777777" w:rsidR="00263DA1" w:rsidRPr="00263DA1" w:rsidRDefault="00263DA1" w:rsidP="00263DA1">
      <w:pPr>
        <w:rPr>
          <w:sz w:val="21"/>
          <w:szCs w:val="21"/>
        </w:rPr>
      </w:pPr>
    </w:p>
    <w:p w14:paraId="0EFBA78F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２．実施期間　　　　　　年　　月　　日（　　）～　　　　年　　月　　日（　　）</w:t>
      </w:r>
    </w:p>
    <w:p w14:paraId="6757C335" w14:textId="77777777" w:rsidR="00263DA1" w:rsidRPr="00263DA1" w:rsidRDefault="00263DA1" w:rsidP="00263DA1">
      <w:pPr>
        <w:rPr>
          <w:sz w:val="21"/>
          <w:szCs w:val="21"/>
        </w:rPr>
      </w:pPr>
    </w:p>
    <w:p w14:paraId="2CE8B32E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３．実施場所</w:t>
      </w:r>
    </w:p>
    <w:p w14:paraId="762EA6E7" w14:textId="77777777" w:rsidR="00263DA1" w:rsidRPr="00263DA1" w:rsidRDefault="00263DA1" w:rsidP="00263DA1">
      <w:pPr>
        <w:rPr>
          <w:sz w:val="21"/>
          <w:szCs w:val="21"/>
        </w:rPr>
      </w:pPr>
    </w:p>
    <w:p w14:paraId="76C5D8C9" w14:textId="27E43D3C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４．電話番号</w:t>
      </w:r>
      <w:r>
        <w:rPr>
          <w:rFonts w:hint="eastAsia"/>
          <w:sz w:val="21"/>
          <w:szCs w:val="21"/>
        </w:rPr>
        <w:t xml:space="preserve">　　　　　　　（　　）</w:t>
      </w:r>
    </w:p>
    <w:p w14:paraId="59BAFC5E" w14:textId="0D41E54C" w:rsidR="00263DA1" w:rsidRPr="00263DA1" w:rsidRDefault="00263DA1" w:rsidP="00263D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263DA1">
        <w:rPr>
          <w:rFonts w:hint="eastAsia"/>
          <w:sz w:val="21"/>
          <w:szCs w:val="21"/>
        </w:rPr>
        <w:t>E-mailアドレス</w:t>
      </w:r>
    </w:p>
    <w:p w14:paraId="757085A6" w14:textId="77777777" w:rsidR="00263DA1" w:rsidRPr="00263DA1" w:rsidRDefault="00263DA1" w:rsidP="00263DA1">
      <w:pPr>
        <w:rPr>
          <w:sz w:val="21"/>
          <w:szCs w:val="21"/>
          <w:u w:val="single"/>
        </w:rPr>
      </w:pPr>
    </w:p>
    <w:p w14:paraId="78C439E5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５．希望支援内容（希望するものに〇をしてください。複数可。）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229"/>
      </w:tblGrid>
      <w:tr w:rsidR="00263DA1" w:rsidRPr="00263DA1" w14:paraId="3E82239C" w14:textId="77777777" w:rsidTr="00FF1996">
        <w:tc>
          <w:tcPr>
            <w:tcW w:w="1134" w:type="dxa"/>
            <w:shd w:val="clear" w:color="auto" w:fill="auto"/>
          </w:tcPr>
          <w:p w14:paraId="1AEE0B7E" w14:textId="77777777" w:rsidR="00263DA1" w:rsidRPr="00263DA1" w:rsidRDefault="00263DA1" w:rsidP="00263DA1">
            <w:pPr>
              <w:rPr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</w:tcPr>
          <w:p w14:paraId="393B99A5" w14:textId="219F9048" w:rsidR="00263DA1" w:rsidRPr="00263DA1" w:rsidRDefault="00263DA1" w:rsidP="00263DA1">
            <w:pPr>
              <w:rPr>
                <w:sz w:val="21"/>
                <w:szCs w:val="21"/>
              </w:rPr>
            </w:pPr>
            <w:r w:rsidRPr="00263DA1">
              <w:rPr>
                <w:rFonts w:hint="eastAsia"/>
                <w:sz w:val="21"/>
                <w:szCs w:val="21"/>
              </w:rPr>
              <w:t>「栄町町制施行７０周年記念事業」の冠称の使用</w:t>
            </w:r>
          </w:p>
        </w:tc>
      </w:tr>
      <w:tr w:rsidR="00263DA1" w:rsidRPr="00263DA1" w14:paraId="57DAA984" w14:textId="77777777" w:rsidTr="00FF1996">
        <w:tc>
          <w:tcPr>
            <w:tcW w:w="1134" w:type="dxa"/>
            <w:shd w:val="clear" w:color="auto" w:fill="auto"/>
          </w:tcPr>
          <w:p w14:paraId="219CFB41" w14:textId="77777777" w:rsidR="00263DA1" w:rsidRPr="00263DA1" w:rsidRDefault="00263DA1" w:rsidP="00263DA1">
            <w:pPr>
              <w:rPr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</w:tcPr>
          <w:p w14:paraId="1E5FAF74" w14:textId="41925F64" w:rsidR="00263DA1" w:rsidRPr="00263DA1" w:rsidRDefault="00263DA1" w:rsidP="00263DA1">
            <w:pPr>
              <w:rPr>
                <w:sz w:val="21"/>
                <w:szCs w:val="21"/>
              </w:rPr>
            </w:pPr>
            <w:r w:rsidRPr="00263DA1">
              <w:rPr>
                <w:rFonts w:hint="eastAsia"/>
                <w:sz w:val="21"/>
                <w:szCs w:val="21"/>
              </w:rPr>
              <w:t>栄町町制施行７０周年記念ロゴデザインの使用</w:t>
            </w:r>
          </w:p>
        </w:tc>
      </w:tr>
      <w:tr w:rsidR="00263DA1" w:rsidRPr="00263DA1" w14:paraId="6AFBB931" w14:textId="77777777" w:rsidTr="00FF1996">
        <w:tc>
          <w:tcPr>
            <w:tcW w:w="1134" w:type="dxa"/>
            <w:shd w:val="clear" w:color="auto" w:fill="auto"/>
          </w:tcPr>
          <w:p w14:paraId="7AA60584" w14:textId="77777777" w:rsidR="00263DA1" w:rsidRPr="00263DA1" w:rsidRDefault="00263DA1" w:rsidP="00263DA1">
            <w:pPr>
              <w:rPr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</w:tcPr>
          <w:p w14:paraId="4E2E8D9E" w14:textId="1368B803" w:rsidR="00263DA1" w:rsidRPr="00263DA1" w:rsidRDefault="00263DA1" w:rsidP="00263DA1">
            <w:pPr>
              <w:rPr>
                <w:sz w:val="21"/>
                <w:szCs w:val="21"/>
              </w:rPr>
            </w:pPr>
            <w:r w:rsidRPr="00263DA1">
              <w:rPr>
                <w:rFonts w:hint="eastAsia"/>
                <w:sz w:val="21"/>
                <w:szCs w:val="21"/>
              </w:rPr>
              <w:t>栄町のホームページ等の広報媒体による事業の周知</w:t>
            </w:r>
          </w:p>
        </w:tc>
      </w:tr>
      <w:tr w:rsidR="00263DA1" w:rsidRPr="00263DA1" w14:paraId="3145B6D0" w14:textId="77777777" w:rsidTr="00FF1996">
        <w:trPr>
          <w:trHeight w:val="283"/>
        </w:trPr>
        <w:tc>
          <w:tcPr>
            <w:tcW w:w="1134" w:type="dxa"/>
            <w:shd w:val="clear" w:color="auto" w:fill="auto"/>
          </w:tcPr>
          <w:p w14:paraId="55FC81FD" w14:textId="77777777" w:rsidR="00263DA1" w:rsidRPr="00263DA1" w:rsidRDefault="00263DA1" w:rsidP="00263DA1">
            <w:pPr>
              <w:rPr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</w:tcPr>
          <w:p w14:paraId="338931BC" w14:textId="055A2C47" w:rsidR="00263DA1" w:rsidRPr="00263DA1" w:rsidRDefault="00263DA1" w:rsidP="00263DA1">
            <w:pPr>
              <w:rPr>
                <w:sz w:val="21"/>
                <w:szCs w:val="21"/>
              </w:rPr>
            </w:pPr>
            <w:r w:rsidRPr="00263DA1">
              <w:rPr>
                <w:rFonts w:hint="eastAsia"/>
                <w:sz w:val="21"/>
                <w:szCs w:val="21"/>
              </w:rPr>
              <w:t>栄町町制施行７０周年記念事業の啓発</w:t>
            </w:r>
            <w:r w:rsidR="00FD4E89">
              <w:rPr>
                <w:rFonts w:hint="eastAsia"/>
                <w:sz w:val="21"/>
                <w:szCs w:val="21"/>
              </w:rPr>
              <w:t>用</w:t>
            </w:r>
            <w:r w:rsidRPr="00263DA1">
              <w:rPr>
                <w:rFonts w:hint="eastAsia"/>
                <w:sz w:val="21"/>
                <w:szCs w:val="21"/>
              </w:rPr>
              <w:t>のぼり</w:t>
            </w:r>
            <w:r w:rsidR="00FD4E89">
              <w:rPr>
                <w:rFonts w:hint="eastAsia"/>
                <w:sz w:val="21"/>
                <w:szCs w:val="21"/>
              </w:rPr>
              <w:t>旗</w:t>
            </w:r>
            <w:r w:rsidRPr="00263DA1">
              <w:rPr>
                <w:rFonts w:hint="eastAsia"/>
                <w:sz w:val="21"/>
                <w:szCs w:val="21"/>
              </w:rPr>
              <w:t>の貸与</w:t>
            </w:r>
            <w:r>
              <w:rPr>
                <w:rFonts w:hint="eastAsia"/>
                <w:sz w:val="21"/>
                <w:szCs w:val="21"/>
              </w:rPr>
              <w:t>（　　　本）</w:t>
            </w:r>
          </w:p>
        </w:tc>
      </w:tr>
    </w:tbl>
    <w:p w14:paraId="5A832845" w14:textId="77777777" w:rsidR="00263DA1" w:rsidRPr="00263DA1" w:rsidRDefault="00263DA1" w:rsidP="00263DA1">
      <w:pPr>
        <w:rPr>
          <w:sz w:val="21"/>
          <w:szCs w:val="21"/>
        </w:rPr>
      </w:pPr>
    </w:p>
    <w:p w14:paraId="74ACCFAE" w14:textId="44CCD936" w:rsidR="00263DA1" w:rsidRPr="00263DA1" w:rsidRDefault="00FF1996" w:rsidP="00263D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６．</w:t>
      </w:r>
      <w:r w:rsidR="00263DA1" w:rsidRPr="00263DA1">
        <w:rPr>
          <w:rFonts w:hint="eastAsia"/>
          <w:sz w:val="21"/>
          <w:szCs w:val="21"/>
        </w:rPr>
        <w:t>添付書類</w:t>
      </w:r>
    </w:p>
    <w:p w14:paraId="3FE7B36F" w14:textId="43024CEA" w:rsidR="00263DA1" w:rsidRPr="00263DA1" w:rsidRDefault="00263DA1" w:rsidP="00263DA1">
      <w:pPr>
        <w:ind w:left="420" w:hangingChars="200" w:hanging="420"/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（１）事業計画書（事業目的、事業内容、参加者、使用施設、事故防止対策、公衆衛生対策、後援等の団体名等）</w:t>
      </w:r>
    </w:p>
    <w:p w14:paraId="36DB76BA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（２）入場料、参加料その他の費用の徴収をする場合には、収支予算書</w:t>
      </w:r>
    </w:p>
    <w:p w14:paraId="1C668966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（３）申請者の活動内容が分かるもの</w:t>
      </w:r>
    </w:p>
    <w:p w14:paraId="24B1E101" w14:textId="75765629" w:rsidR="00263DA1" w:rsidRDefault="00263DA1" w:rsidP="00263DA1">
      <w:pPr>
        <w:rPr>
          <w:sz w:val="21"/>
          <w:szCs w:val="21"/>
        </w:rPr>
      </w:pPr>
      <w:r w:rsidRPr="00263DA1">
        <w:rPr>
          <w:sz w:val="21"/>
          <w:szCs w:val="21"/>
        </w:rPr>
        <w:t>（４）</w:t>
      </w:r>
      <w:r w:rsidRPr="00263DA1">
        <w:rPr>
          <w:rFonts w:hint="eastAsia"/>
          <w:sz w:val="21"/>
          <w:szCs w:val="21"/>
        </w:rPr>
        <w:t>その他町長が必要と認める書類</w:t>
      </w:r>
      <w:r w:rsidR="00161D16">
        <w:rPr>
          <w:rFonts w:hint="eastAsia"/>
          <w:sz w:val="21"/>
          <w:szCs w:val="21"/>
        </w:rPr>
        <w:t>（　　　　　　　　　　　　　　）</w:t>
      </w:r>
    </w:p>
    <w:p w14:paraId="57D44FEA" w14:textId="77777777" w:rsidR="002824F1" w:rsidRPr="00263DA1" w:rsidRDefault="002824F1" w:rsidP="00263DA1">
      <w:pPr>
        <w:rPr>
          <w:rFonts w:hint="eastAsia"/>
          <w:sz w:val="21"/>
          <w:szCs w:val="21"/>
        </w:rPr>
      </w:pPr>
    </w:p>
    <w:sectPr w:rsidR="002824F1" w:rsidRPr="00263DA1">
      <w:pgSz w:w="11906" w:h="16838"/>
      <w:pgMar w:top="1418" w:right="1418" w:bottom="1418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7128D" w14:textId="77777777" w:rsidR="00B83388" w:rsidRDefault="00B83388" w:rsidP="00EC5D96">
      <w:r>
        <w:separator/>
      </w:r>
    </w:p>
  </w:endnote>
  <w:endnote w:type="continuationSeparator" w:id="0">
    <w:p w14:paraId="498BC180" w14:textId="77777777" w:rsidR="00B83388" w:rsidRDefault="00B83388" w:rsidP="00EC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883B5" w14:textId="77777777" w:rsidR="00B83388" w:rsidRDefault="00B83388" w:rsidP="00EC5D96">
      <w:r>
        <w:separator/>
      </w:r>
    </w:p>
  </w:footnote>
  <w:footnote w:type="continuationSeparator" w:id="0">
    <w:p w14:paraId="01820F2D" w14:textId="77777777" w:rsidR="00B83388" w:rsidRDefault="00B83388" w:rsidP="00EC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4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088"/>
    <w:rsid w:val="00045B45"/>
    <w:rsid w:val="00067A19"/>
    <w:rsid w:val="000753F0"/>
    <w:rsid w:val="000B3E7F"/>
    <w:rsid w:val="000F0889"/>
    <w:rsid w:val="000F5FC3"/>
    <w:rsid w:val="00116830"/>
    <w:rsid w:val="00124F5E"/>
    <w:rsid w:val="0013207B"/>
    <w:rsid w:val="00161D16"/>
    <w:rsid w:val="00181075"/>
    <w:rsid w:val="00205088"/>
    <w:rsid w:val="00263DA1"/>
    <w:rsid w:val="002824F1"/>
    <w:rsid w:val="00291CA5"/>
    <w:rsid w:val="002E6A20"/>
    <w:rsid w:val="00362791"/>
    <w:rsid w:val="00373B67"/>
    <w:rsid w:val="00410045"/>
    <w:rsid w:val="00464515"/>
    <w:rsid w:val="004A1FCD"/>
    <w:rsid w:val="004C77C2"/>
    <w:rsid w:val="004D2C44"/>
    <w:rsid w:val="00577201"/>
    <w:rsid w:val="005F1EA4"/>
    <w:rsid w:val="00677069"/>
    <w:rsid w:val="006F7283"/>
    <w:rsid w:val="007B00B0"/>
    <w:rsid w:val="007C4A8D"/>
    <w:rsid w:val="00800D1F"/>
    <w:rsid w:val="00822789"/>
    <w:rsid w:val="008648ED"/>
    <w:rsid w:val="00A61831"/>
    <w:rsid w:val="00B267FE"/>
    <w:rsid w:val="00B40B33"/>
    <w:rsid w:val="00B83388"/>
    <w:rsid w:val="00BF0EDB"/>
    <w:rsid w:val="00C27103"/>
    <w:rsid w:val="00CB7B2C"/>
    <w:rsid w:val="00D07B38"/>
    <w:rsid w:val="00D44D3B"/>
    <w:rsid w:val="00D469C1"/>
    <w:rsid w:val="00D76EE7"/>
    <w:rsid w:val="00D802B3"/>
    <w:rsid w:val="00E258F4"/>
    <w:rsid w:val="00EA1A73"/>
    <w:rsid w:val="00EA3F5F"/>
    <w:rsid w:val="00EC5D96"/>
    <w:rsid w:val="00ED47F4"/>
    <w:rsid w:val="00EE2566"/>
    <w:rsid w:val="00EF7C59"/>
    <w:rsid w:val="00F02DF2"/>
    <w:rsid w:val="00F20362"/>
    <w:rsid w:val="00F7098F"/>
    <w:rsid w:val="00F71CBF"/>
    <w:rsid w:val="00F75E98"/>
    <w:rsid w:val="00FA5691"/>
    <w:rsid w:val="00FB33EB"/>
    <w:rsid w:val="00FD04D5"/>
    <w:rsid w:val="00FD4E89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19215"/>
  <w15:docId w15:val="{5BC89BDC-E548-4ECC-B358-1C266FCF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088"/>
    <w:pPr>
      <w:widowControl w:val="0"/>
      <w:jc w:val="both"/>
    </w:pPr>
    <w:rPr>
      <w:rFonts w:ascii="ＭＳ 明朝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96"/>
    <w:rPr>
      <w:rFonts w:ascii="ＭＳ 明朝"/>
      <w:kern w:val="2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5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D96"/>
    <w:rPr>
      <w:rFonts w:ascii="ＭＳ 明朝"/>
      <w:kern w:val="2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D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D96"/>
    <w:rPr>
      <w:rFonts w:ascii="Arial" w:eastAsia="ＭＳ ゴシック" w:hAnsi="Arial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yousei\&#12487;&#12473;&#12463;&#12488;&#12483;&#12503;\&#20363;&#35215;&#26465;&#25991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例規条文書式</Template>
  <TotalTime>143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栄町政策会議に関する要綱</vt:lpstr>
      <vt:lpstr>　　　栄町政策会議に関する要綱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栄町政策会議に関する要綱</dc:title>
  <dc:subject/>
  <dc:creator>栄町</dc:creator>
  <cp:keywords/>
  <dc:description/>
  <cp:lastModifiedBy>sakae228</cp:lastModifiedBy>
  <cp:revision>22</cp:revision>
  <cp:lastPrinted>2025-01-24T01:20:00Z</cp:lastPrinted>
  <dcterms:created xsi:type="dcterms:W3CDTF">2012-03-27T13:10:00Z</dcterms:created>
  <dcterms:modified xsi:type="dcterms:W3CDTF">2025-03-28T02:36:00Z</dcterms:modified>
</cp:coreProperties>
</file>