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5168" w14:textId="2495BEB6" w:rsidR="00E43300" w:rsidRPr="00952BD4" w:rsidRDefault="00E43300" w:rsidP="00952BD4">
      <w:pPr>
        <w:spacing w:line="300" w:lineRule="exac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 xml:space="preserve">　第１号様式（第３条第１項）</w:t>
      </w:r>
    </w:p>
    <w:p w14:paraId="1FC200CB" w14:textId="77777777" w:rsidR="00E43300" w:rsidRPr="00952BD4" w:rsidRDefault="00E43300" w:rsidP="00952BD4">
      <w:pPr>
        <w:spacing w:line="300" w:lineRule="exact"/>
        <w:rPr>
          <w:spacing w:val="-20"/>
          <w:sz w:val="21"/>
          <w:szCs w:val="21"/>
        </w:rPr>
      </w:pPr>
    </w:p>
    <w:p w14:paraId="1C6D10B3" w14:textId="31185DAE" w:rsidR="00E43300" w:rsidRPr="00952BD4" w:rsidRDefault="00E43300" w:rsidP="00952BD4">
      <w:pPr>
        <w:spacing w:line="300" w:lineRule="exact"/>
        <w:jc w:val="center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栄町町制施行７０周年記念ロゴマーク使用許可申請書</w:t>
      </w:r>
    </w:p>
    <w:p w14:paraId="6139F711" w14:textId="77777777" w:rsidR="00E43300" w:rsidRPr="00952BD4" w:rsidRDefault="00E43300" w:rsidP="00952BD4">
      <w:pPr>
        <w:spacing w:line="300" w:lineRule="exact"/>
        <w:rPr>
          <w:spacing w:val="-20"/>
          <w:sz w:val="21"/>
          <w:szCs w:val="21"/>
        </w:rPr>
      </w:pPr>
    </w:p>
    <w:p w14:paraId="7E72E089" w14:textId="3622F51D" w:rsidR="005643A4" w:rsidRPr="00952BD4" w:rsidRDefault="00E43300" w:rsidP="00952BD4">
      <w:pPr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年　　月　　日</w:t>
      </w:r>
    </w:p>
    <w:p w14:paraId="2650A97A" w14:textId="5C4FA4EE" w:rsidR="00E43300" w:rsidRPr="00952BD4" w:rsidRDefault="00E43300" w:rsidP="00952BD4">
      <w:pPr>
        <w:spacing w:line="300" w:lineRule="exact"/>
        <w:rPr>
          <w:spacing w:val="-20"/>
          <w:sz w:val="21"/>
          <w:szCs w:val="21"/>
        </w:rPr>
      </w:pPr>
    </w:p>
    <w:p w14:paraId="196D17CD" w14:textId="2B75B365" w:rsidR="00E43300" w:rsidRPr="00952BD4" w:rsidRDefault="00152285" w:rsidP="00952BD4">
      <w:pPr>
        <w:spacing w:line="300" w:lineRule="exac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 xml:space="preserve">　</w:t>
      </w:r>
      <w:r w:rsidR="00E43300" w:rsidRPr="00952BD4">
        <w:rPr>
          <w:rFonts w:hint="eastAsia"/>
          <w:spacing w:val="-20"/>
          <w:sz w:val="21"/>
          <w:szCs w:val="21"/>
        </w:rPr>
        <w:t>栄町長　　　　　様</w:t>
      </w:r>
    </w:p>
    <w:p w14:paraId="25BDE25A" w14:textId="279D1677" w:rsidR="00E43300" w:rsidRPr="00952BD4" w:rsidRDefault="00E43300" w:rsidP="00952BD4">
      <w:pPr>
        <w:spacing w:line="300" w:lineRule="exact"/>
        <w:rPr>
          <w:spacing w:val="-20"/>
          <w:sz w:val="21"/>
          <w:szCs w:val="21"/>
        </w:rPr>
      </w:pPr>
    </w:p>
    <w:p w14:paraId="5073977D" w14:textId="39E21933" w:rsidR="00D51C57" w:rsidRPr="00952BD4" w:rsidRDefault="00FF3C4D" w:rsidP="00952BD4">
      <w:pPr>
        <w:wordWrap w:val="0"/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住所（所在地）</w:t>
      </w:r>
      <w:r w:rsidR="00952BD4">
        <w:rPr>
          <w:rFonts w:hint="eastAsia"/>
          <w:spacing w:val="-20"/>
          <w:sz w:val="21"/>
          <w:szCs w:val="21"/>
        </w:rPr>
        <w:t xml:space="preserve">　　　　　　　　　　　　　　　　</w:t>
      </w:r>
    </w:p>
    <w:p w14:paraId="66E8DA10" w14:textId="7025FA39" w:rsidR="00D51C57" w:rsidRPr="00952BD4" w:rsidRDefault="00D51C57" w:rsidP="00952BD4">
      <w:pPr>
        <w:wordWrap w:val="0"/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申請者</w:t>
      </w:r>
      <w:r w:rsidR="00952BD4">
        <w:rPr>
          <w:rFonts w:hint="eastAsia"/>
          <w:spacing w:val="-20"/>
          <w:sz w:val="21"/>
          <w:szCs w:val="21"/>
        </w:rPr>
        <w:t xml:space="preserve">　</w:t>
      </w:r>
      <w:r w:rsidR="00FF3C4D" w:rsidRPr="00952BD4">
        <w:rPr>
          <w:rFonts w:hint="eastAsia"/>
          <w:spacing w:val="-20"/>
          <w:sz w:val="21"/>
          <w:szCs w:val="21"/>
        </w:rPr>
        <w:t>氏名（名称及び代表者名）</w:t>
      </w:r>
      <w:r w:rsidR="00952BD4">
        <w:rPr>
          <w:rFonts w:hint="eastAsia"/>
          <w:spacing w:val="-20"/>
          <w:sz w:val="21"/>
          <w:szCs w:val="21"/>
        </w:rPr>
        <w:t xml:space="preserve">　　　　　　　　　　　</w:t>
      </w:r>
    </w:p>
    <w:p w14:paraId="4BAC31D9" w14:textId="77A94878" w:rsidR="00E43300" w:rsidRPr="00952BD4" w:rsidRDefault="00FF3C4D" w:rsidP="00952BD4">
      <w:pPr>
        <w:wordWrap w:val="0"/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電話番号</w:t>
      </w:r>
      <w:r w:rsidR="00952BD4">
        <w:rPr>
          <w:rFonts w:hint="eastAsia"/>
          <w:spacing w:val="-20"/>
          <w:sz w:val="21"/>
          <w:szCs w:val="21"/>
        </w:rPr>
        <w:t xml:space="preserve">　　　　　　　　　　　　　　　　　　　</w:t>
      </w:r>
    </w:p>
    <w:p w14:paraId="78363403" w14:textId="583D5DF3" w:rsidR="00B131C7" w:rsidRPr="00952BD4" w:rsidRDefault="00B131C7" w:rsidP="00952BD4">
      <w:pPr>
        <w:spacing w:line="300" w:lineRule="exact"/>
        <w:rPr>
          <w:spacing w:val="-20"/>
          <w:sz w:val="21"/>
          <w:szCs w:val="21"/>
        </w:rPr>
      </w:pPr>
    </w:p>
    <w:p w14:paraId="2122802F" w14:textId="6A822D0F" w:rsidR="00B131C7" w:rsidRPr="00952BD4" w:rsidRDefault="00B131C7" w:rsidP="00952BD4">
      <w:pPr>
        <w:spacing w:line="300" w:lineRule="exac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 xml:space="preserve">　ロゴマークを使用したいので、</w:t>
      </w:r>
      <w:r w:rsidR="001030CA" w:rsidRPr="001030CA">
        <w:rPr>
          <w:rFonts w:hint="eastAsia"/>
          <w:spacing w:val="-20"/>
          <w:sz w:val="21"/>
          <w:szCs w:val="21"/>
        </w:rPr>
        <w:t>栄町町制施行７０周年記念ロゴマーク使用取扱要綱</w:t>
      </w:r>
      <w:r w:rsidR="001030CA">
        <w:rPr>
          <w:rFonts w:hint="eastAsia"/>
          <w:spacing w:val="-20"/>
          <w:sz w:val="21"/>
          <w:szCs w:val="21"/>
        </w:rPr>
        <w:t>第３条第１項の規定により、</w:t>
      </w:r>
      <w:r w:rsidRPr="00952BD4">
        <w:rPr>
          <w:rFonts w:hint="eastAsia"/>
          <w:spacing w:val="-20"/>
          <w:sz w:val="21"/>
          <w:szCs w:val="21"/>
        </w:rPr>
        <w:t>下記のとおり申請します。</w:t>
      </w:r>
    </w:p>
    <w:p w14:paraId="5E2C40F8" w14:textId="77777777" w:rsidR="00B131C7" w:rsidRPr="001030CA" w:rsidRDefault="00B131C7" w:rsidP="00952BD4">
      <w:pPr>
        <w:spacing w:line="300" w:lineRule="exact"/>
        <w:rPr>
          <w:spacing w:val="-20"/>
          <w:sz w:val="21"/>
          <w:szCs w:val="21"/>
        </w:rPr>
      </w:pPr>
    </w:p>
    <w:p w14:paraId="78A4AB44" w14:textId="77777777" w:rsidR="00952BD4" w:rsidRDefault="00B131C7" w:rsidP="00952BD4">
      <w:pPr>
        <w:pStyle w:val="aa"/>
      </w:pPr>
      <w:r w:rsidRPr="00952BD4">
        <w:rPr>
          <w:rFonts w:hint="eastAsia"/>
        </w:rPr>
        <w:t>記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B131C7" w:rsidRPr="00952BD4" w14:paraId="4F7921B8" w14:textId="77777777" w:rsidTr="0077756C">
        <w:trPr>
          <w:trHeight w:val="969"/>
        </w:trPr>
        <w:tc>
          <w:tcPr>
            <w:tcW w:w="2268" w:type="dxa"/>
            <w:vAlign w:val="center"/>
          </w:tcPr>
          <w:p w14:paraId="5345AB72" w14:textId="4E8E379C" w:rsidR="00B131C7" w:rsidRPr="00952BD4" w:rsidRDefault="00952BD4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ロゴマーク</w:t>
            </w:r>
            <w:r>
              <w:rPr>
                <w:rFonts w:hint="eastAsia"/>
                <w:spacing w:val="-20"/>
                <w:sz w:val="21"/>
                <w:szCs w:val="21"/>
              </w:rPr>
              <w:t>の</w:t>
            </w:r>
            <w:r w:rsidRPr="00952BD4">
              <w:rPr>
                <w:rFonts w:hint="eastAsia"/>
                <w:spacing w:val="-20"/>
                <w:sz w:val="21"/>
                <w:szCs w:val="21"/>
              </w:rPr>
              <w:t>使用</w:t>
            </w:r>
            <w:r>
              <w:rPr>
                <w:rFonts w:hint="eastAsia"/>
                <w:spacing w:val="-20"/>
                <w:sz w:val="21"/>
                <w:szCs w:val="21"/>
              </w:rPr>
              <w:t>を</w:t>
            </w:r>
            <w:r w:rsidRPr="00952BD4">
              <w:rPr>
                <w:rFonts w:hint="eastAsia"/>
                <w:spacing w:val="-20"/>
                <w:sz w:val="21"/>
                <w:szCs w:val="21"/>
              </w:rPr>
              <w:t>する対象</w:t>
            </w:r>
          </w:p>
        </w:tc>
        <w:tc>
          <w:tcPr>
            <w:tcW w:w="6804" w:type="dxa"/>
            <w:vAlign w:val="center"/>
          </w:tcPr>
          <w:p w14:paraId="32CF22DC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B131C7" w:rsidRPr="00952BD4" w14:paraId="09827351" w14:textId="77777777" w:rsidTr="0077756C">
        <w:trPr>
          <w:trHeight w:val="969"/>
        </w:trPr>
        <w:tc>
          <w:tcPr>
            <w:tcW w:w="2268" w:type="dxa"/>
            <w:vAlign w:val="center"/>
          </w:tcPr>
          <w:p w14:paraId="750F7AD7" w14:textId="45A1E8FB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使用方法</w:t>
            </w:r>
          </w:p>
        </w:tc>
        <w:tc>
          <w:tcPr>
            <w:tcW w:w="6804" w:type="dxa"/>
            <w:vAlign w:val="center"/>
          </w:tcPr>
          <w:p w14:paraId="6DE872A1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B131C7" w:rsidRPr="00952BD4" w14:paraId="073BE3D7" w14:textId="77777777" w:rsidTr="0077756C">
        <w:trPr>
          <w:trHeight w:val="969"/>
        </w:trPr>
        <w:tc>
          <w:tcPr>
            <w:tcW w:w="2268" w:type="dxa"/>
            <w:vAlign w:val="center"/>
          </w:tcPr>
          <w:p w14:paraId="6C8EA265" w14:textId="23F5AE83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目的</w:t>
            </w:r>
          </w:p>
        </w:tc>
        <w:tc>
          <w:tcPr>
            <w:tcW w:w="6804" w:type="dxa"/>
            <w:vAlign w:val="center"/>
          </w:tcPr>
          <w:p w14:paraId="36F8F0D5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B131C7" w:rsidRPr="00952BD4" w14:paraId="11EC16A8" w14:textId="77777777" w:rsidTr="0077756C">
        <w:trPr>
          <w:trHeight w:val="969"/>
        </w:trPr>
        <w:tc>
          <w:tcPr>
            <w:tcW w:w="2268" w:type="dxa"/>
            <w:vAlign w:val="center"/>
          </w:tcPr>
          <w:p w14:paraId="1FA05506" w14:textId="09CE781B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場所</w:t>
            </w:r>
          </w:p>
        </w:tc>
        <w:tc>
          <w:tcPr>
            <w:tcW w:w="6804" w:type="dxa"/>
            <w:vAlign w:val="center"/>
          </w:tcPr>
          <w:p w14:paraId="64EA7735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B131C7" w:rsidRPr="00952BD4" w14:paraId="133556E2" w14:textId="77777777" w:rsidTr="0077756C">
        <w:trPr>
          <w:trHeight w:val="650"/>
        </w:trPr>
        <w:tc>
          <w:tcPr>
            <w:tcW w:w="2268" w:type="dxa"/>
            <w:vAlign w:val="center"/>
          </w:tcPr>
          <w:p w14:paraId="292DDBD0" w14:textId="09629FE3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数量</w:t>
            </w:r>
          </w:p>
        </w:tc>
        <w:tc>
          <w:tcPr>
            <w:tcW w:w="6804" w:type="dxa"/>
            <w:vAlign w:val="center"/>
          </w:tcPr>
          <w:p w14:paraId="5F56778D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B131C7" w:rsidRPr="00952BD4" w14:paraId="3C3502BA" w14:textId="77777777" w:rsidTr="00952BD4">
        <w:trPr>
          <w:trHeight w:val="969"/>
        </w:trPr>
        <w:tc>
          <w:tcPr>
            <w:tcW w:w="2268" w:type="dxa"/>
            <w:vAlign w:val="center"/>
          </w:tcPr>
          <w:p w14:paraId="0052DCD8" w14:textId="49946970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期間</w:t>
            </w:r>
          </w:p>
        </w:tc>
        <w:tc>
          <w:tcPr>
            <w:tcW w:w="6804" w:type="dxa"/>
            <w:vAlign w:val="center"/>
          </w:tcPr>
          <w:p w14:paraId="05EEFB8D" w14:textId="35A43970" w:rsidR="00B131C7" w:rsidRPr="00952BD4" w:rsidRDefault="00952BD4" w:rsidP="00952BD4"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年　　月　　日　～　　　　　年　　月　　日</w:t>
            </w:r>
          </w:p>
        </w:tc>
      </w:tr>
      <w:tr w:rsidR="00B131C7" w:rsidRPr="00952BD4" w14:paraId="53E68C8E" w14:textId="77777777" w:rsidTr="0077756C">
        <w:trPr>
          <w:trHeight w:val="969"/>
        </w:trPr>
        <w:tc>
          <w:tcPr>
            <w:tcW w:w="2268" w:type="dxa"/>
            <w:vAlign w:val="center"/>
          </w:tcPr>
          <w:p w14:paraId="58B66BC0" w14:textId="251CCF9D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有償・無償の別</w:t>
            </w:r>
          </w:p>
        </w:tc>
        <w:tc>
          <w:tcPr>
            <w:tcW w:w="6804" w:type="dxa"/>
            <w:vAlign w:val="center"/>
          </w:tcPr>
          <w:p w14:paraId="7C60FA3A" w14:textId="4A295096" w:rsidR="0077756C" w:rsidRDefault="0077756C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・　</w:t>
            </w:r>
            <w:r w:rsidR="00952BD4" w:rsidRPr="00952BD4">
              <w:rPr>
                <w:rFonts w:hint="eastAsia"/>
                <w:spacing w:val="-20"/>
                <w:sz w:val="21"/>
                <w:szCs w:val="21"/>
              </w:rPr>
              <w:t>有償（</w:t>
            </w:r>
            <w:r>
              <w:rPr>
                <w:rFonts w:hint="eastAsia"/>
                <w:spacing w:val="-20"/>
                <w:sz w:val="21"/>
                <w:szCs w:val="21"/>
              </w:rPr>
              <w:t xml:space="preserve">価格　　　　　　　　</w:t>
            </w:r>
            <w:r w:rsidR="00952BD4" w:rsidRPr="00952BD4">
              <w:rPr>
                <w:rFonts w:hint="eastAsia"/>
                <w:spacing w:val="-20"/>
                <w:sz w:val="21"/>
                <w:szCs w:val="21"/>
              </w:rPr>
              <w:t>円／税込）</w:t>
            </w:r>
          </w:p>
          <w:p w14:paraId="69509810" w14:textId="2D30DAF2" w:rsidR="00B131C7" w:rsidRPr="00952BD4" w:rsidRDefault="0077756C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・　</w:t>
            </w:r>
            <w:r w:rsidR="00952BD4" w:rsidRPr="00952BD4">
              <w:rPr>
                <w:rFonts w:hint="eastAsia"/>
                <w:spacing w:val="-20"/>
                <w:sz w:val="21"/>
                <w:szCs w:val="21"/>
              </w:rPr>
              <w:t>無償</w:t>
            </w:r>
          </w:p>
        </w:tc>
      </w:tr>
      <w:tr w:rsidR="00B131C7" w:rsidRPr="00952BD4" w14:paraId="11F87270" w14:textId="77777777" w:rsidTr="001030CA">
        <w:trPr>
          <w:trHeight w:val="705"/>
        </w:trPr>
        <w:tc>
          <w:tcPr>
            <w:tcW w:w="2268" w:type="dxa"/>
            <w:vAlign w:val="center"/>
          </w:tcPr>
          <w:p w14:paraId="139F1F2A" w14:textId="77777777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担当責任者</w:t>
            </w:r>
          </w:p>
          <w:p w14:paraId="4EAB0F42" w14:textId="716094B4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（</w:t>
            </w:r>
            <w:r w:rsidR="00952BD4">
              <w:rPr>
                <w:rFonts w:hint="eastAsia"/>
                <w:spacing w:val="-20"/>
                <w:sz w:val="21"/>
                <w:szCs w:val="21"/>
              </w:rPr>
              <w:t>電話番号</w:t>
            </w:r>
            <w:r w:rsidRPr="00952BD4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  <w:tc>
          <w:tcPr>
            <w:tcW w:w="6804" w:type="dxa"/>
            <w:vAlign w:val="center"/>
          </w:tcPr>
          <w:p w14:paraId="1375317E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B131C7" w:rsidRPr="00952BD4" w14:paraId="6B38798B" w14:textId="77777777" w:rsidTr="0077756C">
        <w:trPr>
          <w:trHeight w:val="969"/>
        </w:trPr>
        <w:tc>
          <w:tcPr>
            <w:tcW w:w="2268" w:type="dxa"/>
            <w:vAlign w:val="center"/>
          </w:tcPr>
          <w:p w14:paraId="72D4111D" w14:textId="6EB252A2" w:rsidR="00B131C7" w:rsidRPr="00952BD4" w:rsidRDefault="00B131C7" w:rsidP="00952BD4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備考</w:t>
            </w:r>
          </w:p>
        </w:tc>
        <w:tc>
          <w:tcPr>
            <w:tcW w:w="6804" w:type="dxa"/>
            <w:vAlign w:val="center"/>
          </w:tcPr>
          <w:p w14:paraId="4CA18357" w14:textId="77777777" w:rsidR="00B131C7" w:rsidRPr="00952BD4" w:rsidRDefault="00B131C7" w:rsidP="0077756C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</w:tbl>
    <w:p w14:paraId="70E0EB04" w14:textId="3B3FD2D5" w:rsidR="00AE3729" w:rsidRPr="001D34C4" w:rsidRDefault="00952BD4" w:rsidP="00C67BCE">
      <w:pPr>
        <w:spacing w:line="300" w:lineRule="exac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</w:p>
    <w:sectPr w:rsidR="00AE3729" w:rsidRPr="001D34C4" w:rsidSect="00205088">
      <w:pgSz w:w="11906" w:h="16838" w:code="9"/>
      <w:pgMar w:top="1361" w:right="1134" w:bottom="1361" w:left="1418" w:header="567" w:footer="851" w:gutter="0"/>
      <w:cols w:space="425"/>
      <w:docGrid w:type="linesAndChars" w:linePitch="427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EC3D" w14:textId="77777777" w:rsidR="00797DC6" w:rsidRDefault="00797DC6" w:rsidP="00EC5D96">
      <w:r>
        <w:separator/>
      </w:r>
    </w:p>
  </w:endnote>
  <w:endnote w:type="continuationSeparator" w:id="0">
    <w:p w14:paraId="26E4C833" w14:textId="77777777" w:rsidR="00797DC6" w:rsidRDefault="00797DC6" w:rsidP="00E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A950" w14:textId="77777777" w:rsidR="00797DC6" w:rsidRDefault="00797DC6" w:rsidP="00EC5D96">
      <w:r>
        <w:separator/>
      </w:r>
    </w:p>
  </w:footnote>
  <w:footnote w:type="continuationSeparator" w:id="0">
    <w:p w14:paraId="7D8B2D71" w14:textId="77777777" w:rsidR="00797DC6" w:rsidRDefault="00797DC6" w:rsidP="00EC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4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8"/>
    <w:rsid w:val="00045B45"/>
    <w:rsid w:val="00067A19"/>
    <w:rsid w:val="000753F0"/>
    <w:rsid w:val="000B3E7F"/>
    <w:rsid w:val="000C6DD8"/>
    <w:rsid w:val="000F0889"/>
    <w:rsid w:val="001030CA"/>
    <w:rsid w:val="00116830"/>
    <w:rsid w:val="00124F5E"/>
    <w:rsid w:val="0013207B"/>
    <w:rsid w:val="00152285"/>
    <w:rsid w:val="001D34C4"/>
    <w:rsid w:val="001F5221"/>
    <w:rsid w:val="00205088"/>
    <w:rsid w:val="00274D55"/>
    <w:rsid w:val="00291CA5"/>
    <w:rsid w:val="00311A64"/>
    <w:rsid w:val="00362791"/>
    <w:rsid w:val="00373B67"/>
    <w:rsid w:val="00410045"/>
    <w:rsid w:val="00416B38"/>
    <w:rsid w:val="00464515"/>
    <w:rsid w:val="004A1FCD"/>
    <w:rsid w:val="004C77C2"/>
    <w:rsid w:val="004D2C44"/>
    <w:rsid w:val="005643A4"/>
    <w:rsid w:val="005730D3"/>
    <w:rsid w:val="00577201"/>
    <w:rsid w:val="005F1EA4"/>
    <w:rsid w:val="0061064F"/>
    <w:rsid w:val="00645D87"/>
    <w:rsid w:val="00677069"/>
    <w:rsid w:val="006E4827"/>
    <w:rsid w:val="006F1ED5"/>
    <w:rsid w:val="006F7283"/>
    <w:rsid w:val="00746951"/>
    <w:rsid w:val="0077756C"/>
    <w:rsid w:val="00797DC6"/>
    <w:rsid w:val="007B00B0"/>
    <w:rsid w:val="00800D1F"/>
    <w:rsid w:val="00822789"/>
    <w:rsid w:val="008648ED"/>
    <w:rsid w:val="008C60B3"/>
    <w:rsid w:val="00952BD4"/>
    <w:rsid w:val="009D48DD"/>
    <w:rsid w:val="009F6011"/>
    <w:rsid w:val="00A20C56"/>
    <w:rsid w:val="00A33F9C"/>
    <w:rsid w:val="00AA6381"/>
    <w:rsid w:val="00AD02E3"/>
    <w:rsid w:val="00AE3729"/>
    <w:rsid w:val="00B131C7"/>
    <w:rsid w:val="00B267FE"/>
    <w:rsid w:val="00BD67E6"/>
    <w:rsid w:val="00BF0EDB"/>
    <w:rsid w:val="00C27103"/>
    <w:rsid w:val="00C67BCE"/>
    <w:rsid w:val="00C751BB"/>
    <w:rsid w:val="00C92454"/>
    <w:rsid w:val="00CB7B2C"/>
    <w:rsid w:val="00D44D3B"/>
    <w:rsid w:val="00D469C1"/>
    <w:rsid w:val="00D51C57"/>
    <w:rsid w:val="00D802B3"/>
    <w:rsid w:val="00D92CA3"/>
    <w:rsid w:val="00E258F4"/>
    <w:rsid w:val="00E43300"/>
    <w:rsid w:val="00E44BCA"/>
    <w:rsid w:val="00E4541B"/>
    <w:rsid w:val="00EA1A73"/>
    <w:rsid w:val="00EA3F5F"/>
    <w:rsid w:val="00EC5D96"/>
    <w:rsid w:val="00ED47F4"/>
    <w:rsid w:val="00EE2566"/>
    <w:rsid w:val="00F02DF2"/>
    <w:rsid w:val="00F20362"/>
    <w:rsid w:val="00F7098F"/>
    <w:rsid w:val="00F75E98"/>
    <w:rsid w:val="00FA5691"/>
    <w:rsid w:val="00FB33EB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19215"/>
  <w15:docId w15:val="{5BC89BDC-E548-4ECC-B358-1C266FCF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88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96"/>
    <w:rPr>
      <w:rFonts w:ascii="ＭＳ 明朝"/>
      <w:kern w:val="2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D96"/>
    <w:rPr>
      <w:rFonts w:ascii="ＭＳ 明朝"/>
      <w:kern w:val="2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D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D96"/>
    <w:rPr>
      <w:rFonts w:ascii="Arial" w:eastAsia="ＭＳ ゴシック" w:hAnsi="Arial" w:cs="Times New Roman"/>
      <w:kern w:val="21"/>
      <w:sz w:val="18"/>
      <w:szCs w:val="18"/>
    </w:rPr>
  </w:style>
  <w:style w:type="paragraph" w:customStyle="1" w:styleId="Default">
    <w:name w:val="Default"/>
    <w:rsid w:val="005730D3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sz w:val="24"/>
      <w:szCs w:val="24"/>
    </w:rPr>
  </w:style>
  <w:style w:type="table" w:styleId="a9">
    <w:name w:val="Table Grid"/>
    <w:basedOn w:val="a1"/>
    <w:uiPriority w:val="59"/>
    <w:rsid w:val="00B1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2BD4"/>
    <w:pPr>
      <w:jc w:val="center"/>
    </w:pPr>
    <w:rPr>
      <w:spacing w:val="-2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952BD4"/>
    <w:rPr>
      <w:rFonts w:ascii="ＭＳ 明朝"/>
      <w:spacing w:val="-20"/>
      <w:kern w:val="2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952BD4"/>
    <w:pPr>
      <w:jc w:val="right"/>
    </w:pPr>
    <w:rPr>
      <w:spacing w:val="-2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952BD4"/>
    <w:rPr>
      <w:rFonts w:ascii="ＭＳ 明朝"/>
      <w:spacing w:val="-20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yousei\&#12487;&#12473;&#12463;&#12488;&#12483;&#12503;\&#20363;&#35215;&#26465;&#25991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例規条文書式.DOT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栄町政策会議に関する要綱</vt:lpstr>
      <vt:lpstr>　　　栄町政策会議に関する要綱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栄町政策会議に関する要綱</dc:title>
  <dc:subject/>
  <dc:creator>栄町</dc:creator>
  <cp:keywords/>
  <dc:description/>
  <cp:lastModifiedBy>栄町　企画政策課</cp:lastModifiedBy>
  <cp:revision>2</cp:revision>
  <cp:lastPrinted>2025-04-21T00:05:00Z</cp:lastPrinted>
  <dcterms:created xsi:type="dcterms:W3CDTF">2025-05-28T08:35:00Z</dcterms:created>
  <dcterms:modified xsi:type="dcterms:W3CDTF">2025-05-28T08:35:00Z</dcterms:modified>
</cp:coreProperties>
</file>